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D0FF4A" w14:textId="1173B60E" w:rsidR="00677053" w:rsidRDefault="00677053" w:rsidP="00CC3ACA"/>
    <w:p w14:paraId="1F1BEADD" w14:textId="3BF992F1" w:rsidR="00933C47" w:rsidRDefault="00933C47" w:rsidP="00CC3ACA"/>
    <w:p w14:paraId="7086EBF5" w14:textId="77777777" w:rsidR="00933C47" w:rsidRDefault="00933C47" w:rsidP="00CC3ACA"/>
    <w:tbl>
      <w:tblPr>
        <w:tblW w:w="7480" w:type="dxa"/>
        <w:tblCellMar>
          <w:left w:w="0" w:type="dxa"/>
          <w:right w:w="0" w:type="dxa"/>
        </w:tblCellMar>
        <w:tblLook w:val="04A0" w:firstRow="1" w:lastRow="0" w:firstColumn="1" w:lastColumn="0" w:noHBand="0" w:noVBand="1"/>
      </w:tblPr>
      <w:tblGrid>
        <w:gridCol w:w="2034"/>
        <w:gridCol w:w="364"/>
        <w:gridCol w:w="363"/>
        <w:gridCol w:w="363"/>
        <w:gridCol w:w="363"/>
        <w:gridCol w:w="363"/>
        <w:gridCol w:w="363"/>
        <w:gridCol w:w="363"/>
        <w:gridCol w:w="363"/>
        <w:gridCol w:w="363"/>
        <w:gridCol w:w="363"/>
        <w:gridCol w:w="363"/>
        <w:gridCol w:w="363"/>
        <w:gridCol w:w="363"/>
        <w:gridCol w:w="363"/>
        <w:gridCol w:w="363"/>
      </w:tblGrid>
      <w:tr w:rsidR="00492A85" w14:paraId="43F04EC2" w14:textId="77777777" w:rsidTr="00DD0D0B">
        <w:trPr>
          <w:trHeight w:val="300"/>
        </w:trPr>
        <w:tc>
          <w:tcPr>
            <w:tcW w:w="7480"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EC3D16" w14:textId="29F7031F" w:rsidR="00492A85" w:rsidRDefault="00A272E6" w:rsidP="00DD0D0B">
            <w:pPr>
              <w:jc w:val="center"/>
              <w:rPr>
                <w:rFonts w:ascii="Calibri" w:hAnsi="Calibri" w:cs="Calibri"/>
                <w:b/>
                <w:bCs/>
                <w:color w:val="000000"/>
                <w:sz w:val="16"/>
                <w:szCs w:val="16"/>
              </w:rPr>
            </w:pPr>
            <w:bookmarkStart w:id="0" w:name="RANGE!B3:Q19"/>
            <w:r>
              <w:rPr>
                <w:rFonts w:ascii="Calibri" w:hAnsi="Calibri" w:cs="Calibri"/>
                <w:b/>
                <w:bCs/>
                <w:color w:val="000000"/>
                <w:sz w:val="16"/>
                <w:szCs w:val="16"/>
              </w:rPr>
              <w:t xml:space="preserve">Staff </w:t>
            </w:r>
            <w:r w:rsidR="00492A85">
              <w:rPr>
                <w:rFonts w:ascii="Calibri" w:hAnsi="Calibri" w:cs="Calibri"/>
                <w:b/>
                <w:bCs/>
                <w:color w:val="000000"/>
                <w:sz w:val="16"/>
                <w:szCs w:val="16"/>
              </w:rPr>
              <w:t>Training / Competency Matrix</w:t>
            </w:r>
            <w:bookmarkEnd w:id="0"/>
          </w:p>
        </w:tc>
      </w:tr>
      <w:tr w:rsidR="00492A85" w14:paraId="4D1C52B7" w14:textId="77777777" w:rsidTr="00DD0D0B">
        <w:trPr>
          <w:cantSplit/>
          <w:trHeight w:val="2025"/>
        </w:trPr>
        <w:tc>
          <w:tcPr>
            <w:tcW w:w="0" w:type="auto"/>
            <w:tcBorders>
              <w:top w:val="nil"/>
              <w:left w:val="nil"/>
              <w:bottom w:val="nil"/>
              <w:right w:val="nil"/>
            </w:tcBorders>
            <w:shd w:val="clear" w:color="auto" w:fill="auto"/>
            <w:noWrap/>
            <w:vAlign w:val="bottom"/>
            <w:hideMark/>
          </w:tcPr>
          <w:p w14:paraId="750A332D" w14:textId="77777777" w:rsidR="00492A85" w:rsidRDefault="00492A85" w:rsidP="00DD0D0B">
            <w:pPr>
              <w:jc w:val="left"/>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200"/>
            </w:tblGrid>
            <w:tr w:rsidR="00492A85" w14:paraId="59B7DD8E" w14:textId="77777777" w:rsidTr="00DD0D0B">
              <w:trPr>
                <w:trHeight w:val="2025"/>
                <w:tblCellSpacing w:w="0" w:type="dxa"/>
              </w:trPr>
              <w:tc>
                <w:tcPr>
                  <w:tcW w:w="1180" w:type="dxa"/>
                  <w:tcBorders>
                    <w:top w:val="single" w:sz="4" w:space="0" w:color="9BC2E6"/>
                    <w:left w:val="single" w:sz="4" w:space="0" w:color="auto"/>
                    <w:bottom w:val="single" w:sz="4" w:space="0" w:color="auto"/>
                    <w:right w:val="single" w:sz="4" w:space="0" w:color="auto"/>
                  </w:tcBorders>
                  <w:shd w:val="clear" w:color="000000" w:fill="DDEBF7"/>
                  <w:noWrap/>
                  <w:vAlign w:val="bottom"/>
                  <w:hideMark/>
                </w:tcPr>
                <w:p w14:paraId="235A4939" w14:textId="77777777" w:rsidR="00492A85" w:rsidRDefault="00492A85" w:rsidP="00DD0D0B">
                  <w:pPr>
                    <w:rPr>
                      <w:rFonts w:ascii="Calibri" w:hAnsi="Calibri" w:cs="Calibri"/>
                      <w:b/>
                      <w:bCs/>
                      <w:sz w:val="16"/>
                      <w:szCs w:val="16"/>
                    </w:rPr>
                  </w:pPr>
                  <w:r>
                    <w:rPr>
                      <w:rFonts w:ascii="Calibri" w:hAnsi="Calibri" w:cs="Calibri"/>
                      <w:b/>
                      <w:bCs/>
                      <w:sz w:val="16"/>
                      <w:szCs w:val="16"/>
                    </w:rPr>
                    <w:t>Staff Names</w:t>
                  </w:r>
                </w:p>
              </w:tc>
            </w:tr>
          </w:tbl>
          <w:p w14:paraId="7DBB8638" w14:textId="77777777" w:rsidR="00492A85" w:rsidRDefault="00492A85" w:rsidP="00DD0D0B">
            <w:pPr>
              <w:rPr>
                <w:rFonts w:ascii="Calibri" w:hAnsi="Calibri" w:cs="Calibri"/>
                <w:color w:val="000000"/>
                <w:sz w:val="22"/>
                <w:szCs w:val="22"/>
              </w:rPr>
            </w:pP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1E19194B"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PPE</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43EC0AF8"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H&amp;S</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516D92D3"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Arc Flash</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73A69479"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UPS</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589ACE68"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Emergency Lighting</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45ED4DB6"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Escalators</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3BCB2878"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PAT Testing</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7BDC45E7"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LV Installation</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4C72A59B"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BMS (ELV)</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6547FA5B"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Generators</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155C671A"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PLC</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14EC1575"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LV CP</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3FFFE825"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HV CP</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5779A796"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LV AP</w:t>
            </w:r>
          </w:p>
        </w:tc>
        <w:tc>
          <w:tcPr>
            <w:tcW w:w="0" w:type="auto"/>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711EFEA7" w14:textId="77777777" w:rsidR="00492A85" w:rsidRDefault="00492A85" w:rsidP="00DD0D0B">
            <w:pPr>
              <w:ind w:left="113" w:right="113"/>
              <w:jc w:val="right"/>
              <w:rPr>
                <w:rFonts w:ascii="Calibri" w:hAnsi="Calibri" w:cs="Calibri"/>
                <w:b/>
                <w:bCs/>
                <w:sz w:val="16"/>
                <w:szCs w:val="16"/>
              </w:rPr>
            </w:pPr>
            <w:r>
              <w:rPr>
                <w:rFonts w:ascii="Calibri" w:hAnsi="Calibri" w:cs="Calibri"/>
                <w:b/>
                <w:bCs/>
                <w:sz w:val="16"/>
                <w:szCs w:val="16"/>
              </w:rPr>
              <w:t>HV AP</w:t>
            </w:r>
          </w:p>
        </w:tc>
      </w:tr>
      <w:tr w:rsidR="00492A85" w14:paraId="6D24B5B0" w14:textId="77777777" w:rsidTr="00DD0D0B">
        <w:trPr>
          <w:trHeight w:val="300"/>
        </w:trPr>
        <w:tc>
          <w:tcPr>
            <w:tcW w:w="0" w:type="auto"/>
            <w:tcBorders>
              <w:top w:val="single" w:sz="4" w:space="0" w:color="auto"/>
              <w:left w:val="single" w:sz="4" w:space="0" w:color="9BC2E6"/>
              <w:bottom w:val="single" w:sz="4" w:space="0" w:color="9BC2E6"/>
              <w:right w:val="single" w:sz="4" w:space="0" w:color="auto"/>
            </w:tcBorders>
            <w:shd w:val="clear" w:color="DDEBF7" w:fill="DDEBF7"/>
            <w:noWrap/>
            <w:vAlign w:val="bottom"/>
            <w:hideMark/>
          </w:tcPr>
          <w:p w14:paraId="529E0EAC" w14:textId="77777777" w:rsidR="00492A85" w:rsidRDefault="00492A85" w:rsidP="00DD0D0B">
            <w:pPr>
              <w:jc w:val="left"/>
              <w:rPr>
                <w:rFonts w:ascii="Calibri" w:hAnsi="Calibri" w:cs="Calibri"/>
                <w:color w:val="000000"/>
                <w:sz w:val="16"/>
                <w:szCs w:val="16"/>
              </w:rPr>
            </w:pPr>
            <w:r>
              <w:rPr>
                <w:rFonts w:ascii="Calibri" w:hAnsi="Calibri" w:cs="Calibri"/>
                <w:color w:val="000000"/>
                <w:sz w:val="16"/>
                <w:szCs w:val="16"/>
              </w:rPr>
              <w:t>Person 1</w:t>
            </w:r>
          </w:p>
        </w:tc>
        <w:tc>
          <w:tcPr>
            <w:tcW w:w="0" w:type="auto"/>
            <w:tcBorders>
              <w:top w:val="single" w:sz="4" w:space="0" w:color="9BC2E6"/>
              <w:left w:val="nil"/>
              <w:bottom w:val="single" w:sz="4" w:space="0" w:color="9BC2E6"/>
              <w:right w:val="single" w:sz="4" w:space="0" w:color="9BC2E6"/>
            </w:tcBorders>
            <w:shd w:val="clear" w:color="DDEBF7" w:fill="92D050"/>
            <w:noWrap/>
            <w:vAlign w:val="center"/>
            <w:hideMark/>
          </w:tcPr>
          <w:p w14:paraId="14A5AE4F"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single" w:sz="4" w:space="0" w:color="9BC2E6"/>
              <w:left w:val="nil"/>
              <w:bottom w:val="single" w:sz="4" w:space="0" w:color="9BC2E6"/>
              <w:right w:val="single" w:sz="4" w:space="0" w:color="9BC2E6"/>
            </w:tcBorders>
            <w:shd w:val="clear" w:color="DDEBF7" w:fill="92D050"/>
            <w:noWrap/>
            <w:vAlign w:val="center"/>
            <w:hideMark/>
          </w:tcPr>
          <w:p w14:paraId="331CCDAA"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single" w:sz="4" w:space="0" w:color="9BC2E6"/>
              <w:left w:val="nil"/>
              <w:bottom w:val="single" w:sz="4" w:space="0" w:color="9BC2E6"/>
              <w:right w:val="single" w:sz="4" w:space="0" w:color="9BC2E6"/>
            </w:tcBorders>
            <w:shd w:val="clear" w:color="DDEBF7" w:fill="92D050"/>
            <w:noWrap/>
            <w:vAlign w:val="center"/>
            <w:hideMark/>
          </w:tcPr>
          <w:p w14:paraId="730AB8B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single" w:sz="4" w:space="0" w:color="9BC2E6"/>
              <w:left w:val="nil"/>
              <w:bottom w:val="single" w:sz="4" w:space="0" w:color="9BC2E6"/>
              <w:right w:val="single" w:sz="4" w:space="0" w:color="9BC2E6"/>
            </w:tcBorders>
            <w:shd w:val="clear" w:color="DDEBF7" w:fill="DDEBF7"/>
            <w:noWrap/>
            <w:vAlign w:val="center"/>
            <w:hideMark/>
          </w:tcPr>
          <w:p w14:paraId="7D5E1D8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9BC2E6"/>
              <w:left w:val="nil"/>
              <w:bottom w:val="single" w:sz="4" w:space="0" w:color="9BC2E6"/>
              <w:right w:val="single" w:sz="4" w:space="0" w:color="9BC2E6"/>
            </w:tcBorders>
            <w:shd w:val="clear" w:color="DDEBF7" w:fill="92D050"/>
            <w:noWrap/>
            <w:vAlign w:val="center"/>
            <w:hideMark/>
          </w:tcPr>
          <w:p w14:paraId="1E9F890E"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single" w:sz="4" w:space="0" w:color="9BC2E6"/>
              <w:left w:val="nil"/>
              <w:bottom w:val="single" w:sz="4" w:space="0" w:color="9BC2E6"/>
              <w:right w:val="single" w:sz="4" w:space="0" w:color="9BC2E6"/>
            </w:tcBorders>
            <w:shd w:val="clear" w:color="DDEBF7" w:fill="92D050"/>
            <w:noWrap/>
            <w:vAlign w:val="center"/>
            <w:hideMark/>
          </w:tcPr>
          <w:p w14:paraId="69599CCC"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single" w:sz="4" w:space="0" w:color="9BC2E6"/>
              <w:left w:val="nil"/>
              <w:bottom w:val="single" w:sz="4" w:space="0" w:color="9BC2E6"/>
              <w:right w:val="single" w:sz="4" w:space="0" w:color="9BC2E6"/>
            </w:tcBorders>
            <w:shd w:val="clear" w:color="DDEBF7" w:fill="DDEBF7"/>
            <w:noWrap/>
            <w:vAlign w:val="center"/>
            <w:hideMark/>
          </w:tcPr>
          <w:p w14:paraId="2DE13F9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9BC2E6"/>
              <w:left w:val="nil"/>
              <w:bottom w:val="single" w:sz="4" w:space="0" w:color="9BC2E6"/>
              <w:right w:val="single" w:sz="4" w:space="0" w:color="9BC2E6"/>
            </w:tcBorders>
            <w:shd w:val="clear" w:color="DDEBF7" w:fill="92D050"/>
            <w:noWrap/>
            <w:vAlign w:val="center"/>
            <w:hideMark/>
          </w:tcPr>
          <w:p w14:paraId="35513289"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single" w:sz="4" w:space="0" w:color="9BC2E6"/>
              <w:left w:val="nil"/>
              <w:bottom w:val="single" w:sz="4" w:space="0" w:color="9BC2E6"/>
              <w:right w:val="single" w:sz="4" w:space="0" w:color="9BC2E6"/>
            </w:tcBorders>
            <w:shd w:val="clear" w:color="DDEBF7" w:fill="DDEBF7"/>
            <w:noWrap/>
            <w:vAlign w:val="center"/>
            <w:hideMark/>
          </w:tcPr>
          <w:p w14:paraId="070C91D5"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9BC2E6"/>
              <w:left w:val="nil"/>
              <w:bottom w:val="single" w:sz="4" w:space="0" w:color="9BC2E6"/>
              <w:right w:val="single" w:sz="4" w:space="0" w:color="9BC2E6"/>
            </w:tcBorders>
            <w:shd w:val="clear" w:color="DDEBF7" w:fill="DDEBF7"/>
            <w:noWrap/>
            <w:vAlign w:val="center"/>
            <w:hideMark/>
          </w:tcPr>
          <w:p w14:paraId="0843469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9BC2E6"/>
              <w:left w:val="nil"/>
              <w:bottom w:val="single" w:sz="4" w:space="0" w:color="9BC2E6"/>
              <w:right w:val="single" w:sz="4" w:space="0" w:color="9BC2E6"/>
            </w:tcBorders>
            <w:shd w:val="clear" w:color="DDEBF7" w:fill="92D050"/>
            <w:noWrap/>
            <w:vAlign w:val="center"/>
            <w:hideMark/>
          </w:tcPr>
          <w:p w14:paraId="17F8AB49"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single" w:sz="4" w:space="0" w:color="9BC2E6"/>
              <w:left w:val="nil"/>
              <w:bottom w:val="single" w:sz="4" w:space="0" w:color="9BC2E6"/>
              <w:right w:val="single" w:sz="4" w:space="0" w:color="9BC2E6"/>
            </w:tcBorders>
            <w:shd w:val="clear" w:color="DDEBF7" w:fill="DDEBF7"/>
            <w:noWrap/>
            <w:vAlign w:val="center"/>
            <w:hideMark/>
          </w:tcPr>
          <w:p w14:paraId="39CFD67A"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9BC2E6"/>
              <w:left w:val="nil"/>
              <w:bottom w:val="single" w:sz="4" w:space="0" w:color="9BC2E6"/>
              <w:right w:val="single" w:sz="4" w:space="0" w:color="9BC2E6"/>
            </w:tcBorders>
            <w:shd w:val="clear" w:color="DDEBF7" w:fill="DDEBF7"/>
            <w:noWrap/>
            <w:vAlign w:val="center"/>
            <w:hideMark/>
          </w:tcPr>
          <w:p w14:paraId="7563E0AE"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single" w:sz="4" w:space="0" w:color="9BC2E6"/>
              <w:left w:val="nil"/>
              <w:bottom w:val="single" w:sz="4" w:space="0" w:color="9BC2E6"/>
              <w:right w:val="single" w:sz="4" w:space="0" w:color="9BC2E6"/>
            </w:tcBorders>
            <w:shd w:val="clear" w:color="DDEBF7" w:fill="FF7C80"/>
            <w:noWrap/>
            <w:vAlign w:val="center"/>
            <w:hideMark/>
          </w:tcPr>
          <w:p w14:paraId="13AF75AA"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single" w:sz="4" w:space="0" w:color="9BC2E6"/>
              <w:left w:val="nil"/>
              <w:bottom w:val="single" w:sz="4" w:space="0" w:color="9BC2E6"/>
              <w:right w:val="single" w:sz="4" w:space="0" w:color="9BC2E6"/>
            </w:tcBorders>
            <w:shd w:val="clear" w:color="DDEBF7" w:fill="92D050"/>
            <w:noWrap/>
            <w:vAlign w:val="center"/>
            <w:hideMark/>
          </w:tcPr>
          <w:p w14:paraId="4D41B760"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r>
      <w:tr w:rsidR="00492A85" w14:paraId="723DECA2" w14:textId="77777777" w:rsidTr="00DD0D0B">
        <w:trPr>
          <w:trHeight w:val="300"/>
        </w:trPr>
        <w:tc>
          <w:tcPr>
            <w:tcW w:w="0" w:type="auto"/>
            <w:tcBorders>
              <w:top w:val="single" w:sz="4" w:space="0" w:color="9BC2E6"/>
              <w:left w:val="single" w:sz="4" w:space="0" w:color="9BC2E6"/>
              <w:bottom w:val="single" w:sz="4" w:space="0" w:color="9BC2E6"/>
              <w:right w:val="single" w:sz="4" w:space="0" w:color="auto"/>
            </w:tcBorders>
            <w:shd w:val="clear" w:color="auto" w:fill="auto"/>
            <w:noWrap/>
            <w:vAlign w:val="bottom"/>
            <w:hideMark/>
          </w:tcPr>
          <w:p w14:paraId="345B1CA5" w14:textId="77777777" w:rsidR="00492A85" w:rsidRDefault="00492A85" w:rsidP="00DD0D0B">
            <w:pPr>
              <w:jc w:val="left"/>
              <w:rPr>
                <w:rFonts w:ascii="Calibri" w:hAnsi="Calibri" w:cs="Calibri"/>
                <w:color w:val="000000"/>
                <w:sz w:val="16"/>
                <w:szCs w:val="16"/>
              </w:rPr>
            </w:pPr>
            <w:r>
              <w:rPr>
                <w:rFonts w:ascii="Calibri" w:hAnsi="Calibri" w:cs="Calibri"/>
                <w:color w:val="000000"/>
                <w:sz w:val="16"/>
                <w:szCs w:val="16"/>
              </w:rPr>
              <w:t>Person 2</w:t>
            </w:r>
          </w:p>
        </w:tc>
        <w:tc>
          <w:tcPr>
            <w:tcW w:w="0" w:type="auto"/>
            <w:tcBorders>
              <w:top w:val="nil"/>
              <w:left w:val="nil"/>
              <w:bottom w:val="single" w:sz="4" w:space="0" w:color="9BC2E6"/>
              <w:right w:val="single" w:sz="4" w:space="0" w:color="9BC2E6"/>
            </w:tcBorders>
            <w:shd w:val="clear" w:color="000000" w:fill="92D050"/>
            <w:noWrap/>
            <w:vAlign w:val="center"/>
            <w:hideMark/>
          </w:tcPr>
          <w:p w14:paraId="2666BB9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92D050"/>
            <w:noWrap/>
            <w:vAlign w:val="center"/>
            <w:hideMark/>
          </w:tcPr>
          <w:p w14:paraId="4E373492"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36E89F07" w14:textId="28D4E64E"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1529AF28"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7B313C50"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2AE3BE67"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7E0C3A4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36248CDC"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333CB07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92D050"/>
            <w:noWrap/>
            <w:vAlign w:val="center"/>
            <w:hideMark/>
          </w:tcPr>
          <w:p w14:paraId="3A4A5EDB"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5225D60B"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10913FB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2F45E92F"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280F6F2A"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732875D9"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r>
      <w:tr w:rsidR="00492A85" w14:paraId="48D9BE96" w14:textId="77777777" w:rsidTr="00DD0D0B">
        <w:trPr>
          <w:trHeight w:val="300"/>
        </w:trPr>
        <w:tc>
          <w:tcPr>
            <w:tcW w:w="0" w:type="auto"/>
            <w:tcBorders>
              <w:top w:val="single" w:sz="4" w:space="0" w:color="9BC2E6"/>
              <w:left w:val="single" w:sz="4" w:space="0" w:color="9BC2E6"/>
              <w:bottom w:val="single" w:sz="4" w:space="0" w:color="9BC2E6"/>
              <w:right w:val="single" w:sz="4" w:space="0" w:color="auto"/>
            </w:tcBorders>
            <w:shd w:val="clear" w:color="DDEBF7" w:fill="DDEBF7"/>
            <w:noWrap/>
            <w:vAlign w:val="bottom"/>
            <w:hideMark/>
          </w:tcPr>
          <w:p w14:paraId="4CABE4C8" w14:textId="77777777" w:rsidR="00492A85" w:rsidRDefault="00492A85" w:rsidP="00DD0D0B">
            <w:pPr>
              <w:jc w:val="left"/>
              <w:rPr>
                <w:rFonts w:ascii="Calibri" w:hAnsi="Calibri" w:cs="Calibri"/>
                <w:color w:val="000000"/>
                <w:sz w:val="16"/>
                <w:szCs w:val="16"/>
              </w:rPr>
            </w:pPr>
            <w:r>
              <w:rPr>
                <w:rFonts w:ascii="Calibri" w:hAnsi="Calibri" w:cs="Calibri"/>
                <w:color w:val="000000"/>
                <w:sz w:val="16"/>
                <w:szCs w:val="16"/>
              </w:rPr>
              <w:t>Person 3</w:t>
            </w:r>
          </w:p>
        </w:tc>
        <w:tc>
          <w:tcPr>
            <w:tcW w:w="0" w:type="auto"/>
            <w:tcBorders>
              <w:top w:val="nil"/>
              <w:left w:val="nil"/>
              <w:bottom w:val="single" w:sz="4" w:space="0" w:color="9BC2E6"/>
              <w:right w:val="single" w:sz="4" w:space="0" w:color="9BC2E6"/>
            </w:tcBorders>
            <w:shd w:val="clear" w:color="DDEBF7" w:fill="92D050"/>
            <w:noWrap/>
            <w:vAlign w:val="center"/>
            <w:hideMark/>
          </w:tcPr>
          <w:p w14:paraId="7974B614"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92D050"/>
            <w:noWrap/>
            <w:vAlign w:val="center"/>
            <w:hideMark/>
          </w:tcPr>
          <w:p w14:paraId="0D7A0CEA"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DDEBF7"/>
            <w:noWrap/>
            <w:vAlign w:val="center"/>
            <w:hideMark/>
          </w:tcPr>
          <w:p w14:paraId="1E4E1300"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343B9E00"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6E2925E9"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FF7C80"/>
            <w:noWrap/>
            <w:vAlign w:val="center"/>
            <w:hideMark/>
          </w:tcPr>
          <w:p w14:paraId="3BA0598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DDEBF7"/>
            <w:noWrap/>
            <w:vAlign w:val="center"/>
            <w:hideMark/>
          </w:tcPr>
          <w:p w14:paraId="11974984"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73EC0CA4"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41ADD88E"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4559857E"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16631EAC"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739C7589"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54560CCB"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0435A3B0"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18D5458C"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r>
      <w:tr w:rsidR="00492A85" w14:paraId="1CC2CCEA" w14:textId="77777777" w:rsidTr="00DD0D0B">
        <w:trPr>
          <w:trHeight w:val="300"/>
        </w:trPr>
        <w:tc>
          <w:tcPr>
            <w:tcW w:w="0" w:type="auto"/>
            <w:tcBorders>
              <w:top w:val="single" w:sz="4" w:space="0" w:color="9BC2E6"/>
              <w:left w:val="single" w:sz="4" w:space="0" w:color="9BC2E6"/>
              <w:bottom w:val="single" w:sz="4" w:space="0" w:color="9BC2E6"/>
              <w:right w:val="single" w:sz="4" w:space="0" w:color="auto"/>
            </w:tcBorders>
            <w:shd w:val="clear" w:color="auto" w:fill="auto"/>
            <w:noWrap/>
            <w:vAlign w:val="bottom"/>
            <w:hideMark/>
          </w:tcPr>
          <w:p w14:paraId="64715935" w14:textId="77777777" w:rsidR="00492A85" w:rsidRDefault="00492A85" w:rsidP="00DD0D0B">
            <w:pPr>
              <w:jc w:val="left"/>
              <w:rPr>
                <w:rFonts w:ascii="Calibri" w:hAnsi="Calibri" w:cs="Calibri"/>
                <w:color w:val="000000"/>
                <w:sz w:val="16"/>
                <w:szCs w:val="16"/>
              </w:rPr>
            </w:pPr>
            <w:r>
              <w:rPr>
                <w:rFonts w:ascii="Calibri" w:hAnsi="Calibri" w:cs="Calibri"/>
                <w:color w:val="000000"/>
                <w:sz w:val="16"/>
                <w:szCs w:val="16"/>
              </w:rPr>
              <w:t>Person 4</w:t>
            </w:r>
          </w:p>
        </w:tc>
        <w:tc>
          <w:tcPr>
            <w:tcW w:w="0" w:type="auto"/>
            <w:tcBorders>
              <w:top w:val="nil"/>
              <w:left w:val="nil"/>
              <w:bottom w:val="single" w:sz="4" w:space="0" w:color="9BC2E6"/>
              <w:right w:val="single" w:sz="4" w:space="0" w:color="9BC2E6"/>
            </w:tcBorders>
            <w:shd w:val="clear" w:color="000000" w:fill="92D050"/>
            <w:noWrap/>
            <w:vAlign w:val="center"/>
            <w:hideMark/>
          </w:tcPr>
          <w:p w14:paraId="6B78227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92D050"/>
            <w:noWrap/>
            <w:vAlign w:val="center"/>
            <w:hideMark/>
          </w:tcPr>
          <w:p w14:paraId="7AD00640"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92D050"/>
            <w:noWrap/>
            <w:vAlign w:val="center"/>
            <w:hideMark/>
          </w:tcPr>
          <w:p w14:paraId="198CB45F"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FFC000"/>
            <w:noWrap/>
            <w:vAlign w:val="center"/>
            <w:hideMark/>
          </w:tcPr>
          <w:p w14:paraId="45F06260"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31FAC9C1"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7D1AB28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043FAE7A"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1A153219"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3A2FB044"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FFC000"/>
            <w:noWrap/>
            <w:vAlign w:val="center"/>
            <w:hideMark/>
          </w:tcPr>
          <w:p w14:paraId="5289E99C"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92D050"/>
            <w:noWrap/>
            <w:vAlign w:val="center"/>
            <w:hideMark/>
          </w:tcPr>
          <w:p w14:paraId="0FD3D56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92D050"/>
            <w:noWrap/>
            <w:vAlign w:val="center"/>
            <w:hideMark/>
          </w:tcPr>
          <w:p w14:paraId="4CAE67B8"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92D050"/>
            <w:noWrap/>
            <w:vAlign w:val="center"/>
            <w:hideMark/>
          </w:tcPr>
          <w:p w14:paraId="59CDEA7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4BA9A5C9"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4649EAD5"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r>
      <w:tr w:rsidR="00492A85" w14:paraId="5CB172C2" w14:textId="77777777" w:rsidTr="00DD0D0B">
        <w:trPr>
          <w:trHeight w:val="300"/>
        </w:trPr>
        <w:tc>
          <w:tcPr>
            <w:tcW w:w="0" w:type="auto"/>
            <w:tcBorders>
              <w:top w:val="single" w:sz="4" w:space="0" w:color="9BC2E6"/>
              <w:left w:val="single" w:sz="4" w:space="0" w:color="9BC2E6"/>
              <w:bottom w:val="single" w:sz="4" w:space="0" w:color="9BC2E6"/>
              <w:right w:val="single" w:sz="4" w:space="0" w:color="auto"/>
            </w:tcBorders>
            <w:shd w:val="clear" w:color="DDEBF7" w:fill="DDEBF7"/>
            <w:noWrap/>
            <w:vAlign w:val="bottom"/>
            <w:hideMark/>
          </w:tcPr>
          <w:p w14:paraId="783BF72F" w14:textId="77777777" w:rsidR="00492A85" w:rsidRDefault="00492A85" w:rsidP="00DD0D0B">
            <w:pPr>
              <w:jc w:val="left"/>
              <w:rPr>
                <w:rFonts w:ascii="Calibri" w:hAnsi="Calibri" w:cs="Calibri"/>
                <w:color w:val="000000"/>
                <w:sz w:val="16"/>
                <w:szCs w:val="16"/>
              </w:rPr>
            </w:pPr>
            <w:r>
              <w:rPr>
                <w:rFonts w:ascii="Calibri" w:hAnsi="Calibri" w:cs="Calibri"/>
                <w:color w:val="000000"/>
                <w:sz w:val="16"/>
                <w:szCs w:val="16"/>
              </w:rPr>
              <w:t>Person 5</w:t>
            </w:r>
          </w:p>
        </w:tc>
        <w:tc>
          <w:tcPr>
            <w:tcW w:w="0" w:type="auto"/>
            <w:tcBorders>
              <w:top w:val="nil"/>
              <w:left w:val="nil"/>
              <w:bottom w:val="single" w:sz="4" w:space="0" w:color="9BC2E6"/>
              <w:right w:val="single" w:sz="4" w:space="0" w:color="9BC2E6"/>
            </w:tcBorders>
            <w:shd w:val="clear" w:color="000000" w:fill="92D050"/>
            <w:noWrap/>
            <w:vAlign w:val="center"/>
            <w:hideMark/>
          </w:tcPr>
          <w:p w14:paraId="2F86BF89"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92D050"/>
            <w:noWrap/>
            <w:vAlign w:val="center"/>
            <w:hideMark/>
          </w:tcPr>
          <w:p w14:paraId="5F6EAF2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92D050"/>
            <w:noWrap/>
            <w:vAlign w:val="center"/>
            <w:hideMark/>
          </w:tcPr>
          <w:p w14:paraId="34434B55"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92D050"/>
            <w:noWrap/>
            <w:vAlign w:val="center"/>
            <w:hideMark/>
          </w:tcPr>
          <w:p w14:paraId="14ADCAA2"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DDEBF7"/>
            <w:noWrap/>
            <w:vAlign w:val="center"/>
            <w:hideMark/>
          </w:tcPr>
          <w:p w14:paraId="6A4358A7"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34ACFA87"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6B13CA2F"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71404F4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4B2F4245"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6F0E304C"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0E5FCEA5"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92D050"/>
            <w:noWrap/>
            <w:vAlign w:val="center"/>
            <w:hideMark/>
          </w:tcPr>
          <w:p w14:paraId="0C874D50"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DDEBF7"/>
            <w:noWrap/>
            <w:vAlign w:val="center"/>
            <w:hideMark/>
          </w:tcPr>
          <w:p w14:paraId="3DADA079"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48F21474"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0A077F75"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r>
      <w:tr w:rsidR="00492A85" w14:paraId="3231C9A5" w14:textId="77777777" w:rsidTr="00DD0D0B">
        <w:trPr>
          <w:trHeight w:val="300"/>
        </w:trPr>
        <w:tc>
          <w:tcPr>
            <w:tcW w:w="0" w:type="auto"/>
            <w:tcBorders>
              <w:top w:val="single" w:sz="4" w:space="0" w:color="9BC2E6"/>
              <w:left w:val="single" w:sz="4" w:space="0" w:color="9BC2E6"/>
              <w:bottom w:val="single" w:sz="4" w:space="0" w:color="9BC2E6"/>
              <w:right w:val="single" w:sz="4" w:space="0" w:color="auto"/>
            </w:tcBorders>
            <w:shd w:val="clear" w:color="auto" w:fill="auto"/>
            <w:noWrap/>
            <w:vAlign w:val="bottom"/>
            <w:hideMark/>
          </w:tcPr>
          <w:p w14:paraId="1E8C72B7" w14:textId="77777777" w:rsidR="00492A85" w:rsidRDefault="00492A85" w:rsidP="00DD0D0B">
            <w:pPr>
              <w:jc w:val="left"/>
              <w:rPr>
                <w:rFonts w:ascii="Calibri" w:hAnsi="Calibri" w:cs="Calibri"/>
                <w:color w:val="000000"/>
                <w:sz w:val="16"/>
                <w:szCs w:val="16"/>
              </w:rPr>
            </w:pPr>
            <w:r>
              <w:rPr>
                <w:rFonts w:ascii="Calibri" w:hAnsi="Calibri" w:cs="Calibri"/>
                <w:color w:val="000000"/>
                <w:sz w:val="16"/>
                <w:szCs w:val="16"/>
              </w:rPr>
              <w:t>Person 6</w:t>
            </w:r>
          </w:p>
        </w:tc>
        <w:tc>
          <w:tcPr>
            <w:tcW w:w="0" w:type="auto"/>
            <w:tcBorders>
              <w:top w:val="nil"/>
              <w:left w:val="nil"/>
              <w:bottom w:val="single" w:sz="4" w:space="0" w:color="9BC2E6"/>
              <w:right w:val="single" w:sz="4" w:space="0" w:color="9BC2E6"/>
            </w:tcBorders>
            <w:shd w:val="clear" w:color="000000" w:fill="92D050"/>
            <w:noWrap/>
            <w:vAlign w:val="center"/>
            <w:hideMark/>
          </w:tcPr>
          <w:p w14:paraId="0D19A21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92D050"/>
            <w:noWrap/>
            <w:vAlign w:val="center"/>
            <w:hideMark/>
          </w:tcPr>
          <w:p w14:paraId="2B6BE409"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6517F007"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626036A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201E6789"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4976C0B2"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6BCB42E7"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6FD29AB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7D874A8E"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4A441A34"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31AE1708"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7EB6551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33EB1C43"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5DA80623"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120057B7"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r>
      <w:tr w:rsidR="00492A85" w14:paraId="13475546" w14:textId="77777777" w:rsidTr="00DD0D0B">
        <w:trPr>
          <w:trHeight w:val="300"/>
        </w:trPr>
        <w:tc>
          <w:tcPr>
            <w:tcW w:w="0" w:type="auto"/>
            <w:tcBorders>
              <w:top w:val="single" w:sz="4" w:space="0" w:color="9BC2E6"/>
              <w:left w:val="single" w:sz="4" w:space="0" w:color="9BC2E6"/>
              <w:bottom w:val="single" w:sz="4" w:space="0" w:color="9BC2E6"/>
              <w:right w:val="single" w:sz="4" w:space="0" w:color="auto"/>
            </w:tcBorders>
            <w:shd w:val="clear" w:color="DDEBF7" w:fill="DDEBF7"/>
            <w:noWrap/>
            <w:vAlign w:val="bottom"/>
            <w:hideMark/>
          </w:tcPr>
          <w:p w14:paraId="3B118154" w14:textId="77777777" w:rsidR="00492A85" w:rsidRDefault="00492A85" w:rsidP="00DD0D0B">
            <w:pPr>
              <w:jc w:val="left"/>
              <w:rPr>
                <w:rFonts w:ascii="Calibri" w:hAnsi="Calibri" w:cs="Calibri"/>
                <w:color w:val="000000"/>
                <w:sz w:val="16"/>
                <w:szCs w:val="16"/>
              </w:rPr>
            </w:pPr>
            <w:r>
              <w:rPr>
                <w:rFonts w:ascii="Calibri" w:hAnsi="Calibri" w:cs="Calibri"/>
                <w:color w:val="000000"/>
                <w:sz w:val="16"/>
                <w:szCs w:val="16"/>
              </w:rPr>
              <w:t>Person 7</w:t>
            </w:r>
          </w:p>
        </w:tc>
        <w:tc>
          <w:tcPr>
            <w:tcW w:w="0" w:type="auto"/>
            <w:tcBorders>
              <w:top w:val="nil"/>
              <w:left w:val="nil"/>
              <w:bottom w:val="single" w:sz="4" w:space="0" w:color="9BC2E6"/>
              <w:right w:val="single" w:sz="4" w:space="0" w:color="9BC2E6"/>
            </w:tcBorders>
            <w:shd w:val="clear" w:color="000000" w:fill="92D050"/>
            <w:noWrap/>
            <w:vAlign w:val="center"/>
            <w:hideMark/>
          </w:tcPr>
          <w:p w14:paraId="299B4ACF"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92D050"/>
            <w:noWrap/>
            <w:vAlign w:val="center"/>
            <w:hideMark/>
          </w:tcPr>
          <w:p w14:paraId="4591B221"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DDEBF7"/>
            <w:noWrap/>
            <w:vAlign w:val="center"/>
            <w:hideMark/>
          </w:tcPr>
          <w:p w14:paraId="016B680B"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10832F7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13C17873"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00368EF0"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48163D07"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183021B5"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92D050"/>
            <w:noWrap/>
            <w:vAlign w:val="center"/>
            <w:hideMark/>
          </w:tcPr>
          <w:p w14:paraId="0989D301"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DDEBF7"/>
            <w:noWrap/>
            <w:vAlign w:val="center"/>
            <w:hideMark/>
          </w:tcPr>
          <w:p w14:paraId="07709453"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92D050"/>
            <w:noWrap/>
            <w:vAlign w:val="center"/>
            <w:hideMark/>
          </w:tcPr>
          <w:p w14:paraId="04F6E828"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92D050"/>
            <w:noWrap/>
            <w:vAlign w:val="center"/>
            <w:hideMark/>
          </w:tcPr>
          <w:p w14:paraId="0F34FC42"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DDEBF7"/>
            <w:noWrap/>
            <w:vAlign w:val="center"/>
            <w:hideMark/>
          </w:tcPr>
          <w:p w14:paraId="7EBE2C84"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60BEBB2A"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101F13C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r>
      <w:tr w:rsidR="00492A85" w14:paraId="06BFECCC" w14:textId="77777777" w:rsidTr="00DD0D0B">
        <w:trPr>
          <w:trHeight w:val="300"/>
        </w:trPr>
        <w:tc>
          <w:tcPr>
            <w:tcW w:w="0" w:type="auto"/>
            <w:tcBorders>
              <w:top w:val="single" w:sz="4" w:space="0" w:color="9BC2E6"/>
              <w:left w:val="single" w:sz="4" w:space="0" w:color="9BC2E6"/>
              <w:bottom w:val="single" w:sz="4" w:space="0" w:color="9BC2E6"/>
              <w:right w:val="single" w:sz="4" w:space="0" w:color="auto"/>
            </w:tcBorders>
            <w:shd w:val="clear" w:color="auto" w:fill="auto"/>
            <w:noWrap/>
            <w:vAlign w:val="bottom"/>
            <w:hideMark/>
          </w:tcPr>
          <w:p w14:paraId="329F21F1" w14:textId="77777777" w:rsidR="00492A85" w:rsidRDefault="00492A85" w:rsidP="00DD0D0B">
            <w:pPr>
              <w:jc w:val="left"/>
              <w:rPr>
                <w:rFonts w:ascii="Calibri" w:hAnsi="Calibri" w:cs="Calibri"/>
                <w:color w:val="000000"/>
                <w:sz w:val="16"/>
                <w:szCs w:val="16"/>
              </w:rPr>
            </w:pPr>
            <w:r>
              <w:rPr>
                <w:rFonts w:ascii="Calibri" w:hAnsi="Calibri" w:cs="Calibri"/>
                <w:color w:val="000000"/>
                <w:sz w:val="16"/>
                <w:szCs w:val="16"/>
              </w:rPr>
              <w:t>Person 8</w:t>
            </w:r>
          </w:p>
        </w:tc>
        <w:tc>
          <w:tcPr>
            <w:tcW w:w="0" w:type="auto"/>
            <w:tcBorders>
              <w:top w:val="nil"/>
              <w:left w:val="nil"/>
              <w:bottom w:val="single" w:sz="4" w:space="0" w:color="9BC2E6"/>
              <w:right w:val="single" w:sz="4" w:space="0" w:color="9BC2E6"/>
            </w:tcBorders>
            <w:shd w:val="clear" w:color="000000" w:fill="92D050"/>
            <w:noWrap/>
            <w:vAlign w:val="center"/>
            <w:hideMark/>
          </w:tcPr>
          <w:p w14:paraId="1DE5E748"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92D050"/>
            <w:noWrap/>
            <w:vAlign w:val="center"/>
            <w:hideMark/>
          </w:tcPr>
          <w:p w14:paraId="17E668A2"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7D48E085"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6FDA4E11"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24F1D6D7"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6CCBC8E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60E714BE"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1C139A29"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370DE844"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2B945C9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75B09ED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13CA685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57126B8F"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78B53A7E"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5B91E30A"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r>
      <w:tr w:rsidR="00492A85" w14:paraId="7F1D0B8B" w14:textId="77777777" w:rsidTr="00DD0D0B">
        <w:trPr>
          <w:trHeight w:val="300"/>
        </w:trPr>
        <w:tc>
          <w:tcPr>
            <w:tcW w:w="0" w:type="auto"/>
            <w:tcBorders>
              <w:top w:val="single" w:sz="4" w:space="0" w:color="9BC2E6"/>
              <w:left w:val="single" w:sz="4" w:space="0" w:color="9BC2E6"/>
              <w:bottom w:val="single" w:sz="4" w:space="0" w:color="9BC2E6"/>
              <w:right w:val="single" w:sz="4" w:space="0" w:color="auto"/>
            </w:tcBorders>
            <w:shd w:val="clear" w:color="DDEBF7" w:fill="DDEBF7"/>
            <w:noWrap/>
            <w:vAlign w:val="bottom"/>
            <w:hideMark/>
          </w:tcPr>
          <w:p w14:paraId="0BEC12BF" w14:textId="77777777" w:rsidR="00492A85" w:rsidRDefault="00492A85" w:rsidP="00DD0D0B">
            <w:pPr>
              <w:jc w:val="left"/>
              <w:rPr>
                <w:rFonts w:ascii="Calibri" w:hAnsi="Calibri" w:cs="Calibri"/>
                <w:color w:val="000000"/>
                <w:sz w:val="16"/>
                <w:szCs w:val="16"/>
              </w:rPr>
            </w:pPr>
            <w:r>
              <w:rPr>
                <w:rFonts w:ascii="Calibri" w:hAnsi="Calibri" w:cs="Calibri"/>
                <w:color w:val="000000"/>
                <w:sz w:val="16"/>
                <w:szCs w:val="16"/>
              </w:rPr>
              <w:t>Person 9</w:t>
            </w:r>
          </w:p>
        </w:tc>
        <w:tc>
          <w:tcPr>
            <w:tcW w:w="0" w:type="auto"/>
            <w:tcBorders>
              <w:top w:val="nil"/>
              <w:left w:val="nil"/>
              <w:bottom w:val="single" w:sz="4" w:space="0" w:color="9BC2E6"/>
              <w:right w:val="single" w:sz="4" w:space="0" w:color="9BC2E6"/>
            </w:tcBorders>
            <w:shd w:val="clear" w:color="000000" w:fill="92D050"/>
            <w:noWrap/>
            <w:vAlign w:val="center"/>
            <w:hideMark/>
          </w:tcPr>
          <w:p w14:paraId="7A97EB8C"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92D050"/>
            <w:noWrap/>
            <w:vAlign w:val="center"/>
            <w:hideMark/>
          </w:tcPr>
          <w:p w14:paraId="3134429C"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DDEBF7"/>
            <w:noWrap/>
            <w:vAlign w:val="center"/>
            <w:hideMark/>
          </w:tcPr>
          <w:p w14:paraId="3CEC321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4C4B5B6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01FE423B"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123F93AC"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92D050"/>
            <w:noWrap/>
            <w:vAlign w:val="center"/>
            <w:hideMark/>
          </w:tcPr>
          <w:p w14:paraId="2C10F6D8"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DDEBF7"/>
            <w:noWrap/>
            <w:vAlign w:val="center"/>
            <w:hideMark/>
          </w:tcPr>
          <w:p w14:paraId="21DA8048"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56780C64"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92D050"/>
            <w:noWrap/>
            <w:vAlign w:val="center"/>
            <w:hideMark/>
          </w:tcPr>
          <w:p w14:paraId="5680480C"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DDEBF7" w:fill="DDEBF7"/>
            <w:noWrap/>
            <w:vAlign w:val="center"/>
            <w:hideMark/>
          </w:tcPr>
          <w:p w14:paraId="1258C788"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72EB77B5"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4E5C49A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DDEBF7"/>
            <w:noWrap/>
            <w:vAlign w:val="center"/>
            <w:hideMark/>
          </w:tcPr>
          <w:p w14:paraId="4582388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DDEBF7" w:fill="92D050"/>
            <w:noWrap/>
            <w:vAlign w:val="center"/>
            <w:hideMark/>
          </w:tcPr>
          <w:p w14:paraId="2FC04B7F"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r>
      <w:tr w:rsidR="00492A85" w14:paraId="5C780799" w14:textId="77777777" w:rsidTr="00DD0D0B">
        <w:trPr>
          <w:trHeight w:val="300"/>
        </w:trPr>
        <w:tc>
          <w:tcPr>
            <w:tcW w:w="0" w:type="auto"/>
            <w:tcBorders>
              <w:top w:val="single" w:sz="4" w:space="0" w:color="9BC2E6"/>
              <w:left w:val="single" w:sz="4" w:space="0" w:color="9BC2E6"/>
              <w:bottom w:val="single" w:sz="4" w:space="0" w:color="9BC2E6"/>
              <w:right w:val="single" w:sz="4" w:space="0" w:color="auto"/>
            </w:tcBorders>
            <w:shd w:val="clear" w:color="auto" w:fill="auto"/>
            <w:noWrap/>
            <w:vAlign w:val="bottom"/>
            <w:hideMark/>
          </w:tcPr>
          <w:p w14:paraId="1850CD7B" w14:textId="77777777" w:rsidR="00492A85" w:rsidRDefault="00492A85" w:rsidP="00DD0D0B">
            <w:pPr>
              <w:jc w:val="left"/>
              <w:rPr>
                <w:rFonts w:ascii="Calibri" w:hAnsi="Calibri" w:cs="Calibri"/>
                <w:color w:val="000000"/>
                <w:sz w:val="16"/>
                <w:szCs w:val="16"/>
              </w:rPr>
            </w:pPr>
            <w:r>
              <w:rPr>
                <w:rFonts w:ascii="Calibri" w:hAnsi="Calibri" w:cs="Calibri"/>
                <w:color w:val="000000"/>
                <w:sz w:val="16"/>
                <w:szCs w:val="16"/>
              </w:rPr>
              <w:t>Person 10</w:t>
            </w:r>
          </w:p>
        </w:tc>
        <w:tc>
          <w:tcPr>
            <w:tcW w:w="0" w:type="auto"/>
            <w:tcBorders>
              <w:top w:val="nil"/>
              <w:left w:val="nil"/>
              <w:bottom w:val="single" w:sz="4" w:space="0" w:color="9BC2E6"/>
              <w:right w:val="single" w:sz="4" w:space="0" w:color="9BC2E6"/>
            </w:tcBorders>
            <w:shd w:val="clear" w:color="000000" w:fill="92D050"/>
            <w:noWrap/>
            <w:vAlign w:val="center"/>
            <w:hideMark/>
          </w:tcPr>
          <w:p w14:paraId="6EE7B66E"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000000" w:fill="92D050"/>
            <w:noWrap/>
            <w:vAlign w:val="center"/>
            <w:hideMark/>
          </w:tcPr>
          <w:p w14:paraId="4A4E967E"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43F0356B"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713E14F2"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75B68843"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76967862"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05954629"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4AB13E6D"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0CB4C9E5"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0EB2180F"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61519DF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1325CE25"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000000" w:fill="92D050"/>
            <w:noWrap/>
            <w:vAlign w:val="center"/>
            <w:hideMark/>
          </w:tcPr>
          <w:p w14:paraId="2C622ADF"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X</w:t>
            </w:r>
          </w:p>
        </w:tc>
        <w:tc>
          <w:tcPr>
            <w:tcW w:w="0" w:type="auto"/>
            <w:tcBorders>
              <w:top w:val="nil"/>
              <w:left w:val="nil"/>
              <w:bottom w:val="single" w:sz="4" w:space="0" w:color="9BC2E6"/>
              <w:right w:val="single" w:sz="4" w:space="0" w:color="9BC2E6"/>
            </w:tcBorders>
            <w:shd w:val="clear" w:color="auto" w:fill="auto"/>
            <w:noWrap/>
            <w:vAlign w:val="center"/>
            <w:hideMark/>
          </w:tcPr>
          <w:p w14:paraId="4D138726"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4" w:space="0" w:color="9BC2E6"/>
              <w:right w:val="single" w:sz="4" w:space="0" w:color="9BC2E6"/>
            </w:tcBorders>
            <w:shd w:val="clear" w:color="auto" w:fill="auto"/>
            <w:noWrap/>
            <w:vAlign w:val="center"/>
            <w:hideMark/>
          </w:tcPr>
          <w:p w14:paraId="0134AA5B" w14:textId="77777777" w:rsidR="00492A85" w:rsidRDefault="00492A85" w:rsidP="00DD0D0B">
            <w:pPr>
              <w:jc w:val="center"/>
              <w:rPr>
                <w:rFonts w:ascii="Calibri" w:hAnsi="Calibri" w:cs="Calibri"/>
                <w:color w:val="000000"/>
                <w:sz w:val="16"/>
                <w:szCs w:val="16"/>
              </w:rPr>
            </w:pPr>
            <w:r>
              <w:rPr>
                <w:rFonts w:ascii="Calibri" w:hAnsi="Calibri" w:cs="Calibri"/>
                <w:color w:val="000000"/>
                <w:sz w:val="16"/>
                <w:szCs w:val="16"/>
              </w:rPr>
              <w:t> </w:t>
            </w:r>
          </w:p>
        </w:tc>
      </w:tr>
      <w:tr w:rsidR="00492A85" w14:paraId="5CE7A9BF" w14:textId="77777777" w:rsidTr="00DD0D0B">
        <w:trPr>
          <w:trHeight w:val="300"/>
        </w:trPr>
        <w:tc>
          <w:tcPr>
            <w:tcW w:w="0" w:type="auto"/>
            <w:tcBorders>
              <w:top w:val="nil"/>
              <w:left w:val="nil"/>
              <w:bottom w:val="nil"/>
              <w:right w:val="nil"/>
            </w:tcBorders>
            <w:shd w:val="clear" w:color="auto" w:fill="auto"/>
            <w:noWrap/>
            <w:vAlign w:val="bottom"/>
            <w:hideMark/>
          </w:tcPr>
          <w:p w14:paraId="03C86EAD" w14:textId="77777777" w:rsidR="00492A85" w:rsidRDefault="00492A85" w:rsidP="00DD0D0B">
            <w:pPr>
              <w:jc w:val="cente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B4A859D" w14:textId="77777777" w:rsidR="00492A85" w:rsidRDefault="00492A85" w:rsidP="00DD0D0B"/>
        </w:tc>
        <w:tc>
          <w:tcPr>
            <w:tcW w:w="0" w:type="auto"/>
            <w:tcBorders>
              <w:top w:val="nil"/>
              <w:left w:val="nil"/>
              <w:bottom w:val="nil"/>
              <w:right w:val="nil"/>
            </w:tcBorders>
            <w:shd w:val="clear" w:color="auto" w:fill="auto"/>
            <w:noWrap/>
            <w:vAlign w:val="bottom"/>
            <w:hideMark/>
          </w:tcPr>
          <w:p w14:paraId="34F4BCAA" w14:textId="77777777" w:rsidR="00492A85" w:rsidRDefault="00492A85" w:rsidP="00DD0D0B"/>
        </w:tc>
        <w:tc>
          <w:tcPr>
            <w:tcW w:w="0" w:type="auto"/>
            <w:tcBorders>
              <w:top w:val="nil"/>
              <w:left w:val="nil"/>
              <w:bottom w:val="nil"/>
              <w:right w:val="nil"/>
            </w:tcBorders>
            <w:shd w:val="clear" w:color="auto" w:fill="auto"/>
            <w:noWrap/>
            <w:vAlign w:val="bottom"/>
            <w:hideMark/>
          </w:tcPr>
          <w:p w14:paraId="2BF69D6D" w14:textId="77777777" w:rsidR="00492A85" w:rsidRDefault="00492A85" w:rsidP="00DD0D0B"/>
        </w:tc>
        <w:tc>
          <w:tcPr>
            <w:tcW w:w="0" w:type="auto"/>
            <w:tcBorders>
              <w:top w:val="nil"/>
              <w:left w:val="nil"/>
              <w:bottom w:val="nil"/>
              <w:right w:val="nil"/>
            </w:tcBorders>
            <w:shd w:val="clear" w:color="auto" w:fill="auto"/>
            <w:noWrap/>
            <w:vAlign w:val="bottom"/>
            <w:hideMark/>
          </w:tcPr>
          <w:p w14:paraId="2F022601" w14:textId="77777777" w:rsidR="00492A85" w:rsidRDefault="00492A85" w:rsidP="00DD0D0B"/>
        </w:tc>
        <w:tc>
          <w:tcPr>
            <w:tcW w:w="0" w:type="auto"/>
            <w:tcBorders>
              <w:top w:val="nil"/>
              <w:left w:val="nil"/>
              <w:bottom w:val="nil"/>
              <w:right w:val="nil"/>
            </w:tcBorders>
            <w:shd w:val="clear" w:color="auto" w:fill="auto"/>
            <w:noWrap/>
            <w:vAlign w:val="bottom"/>
            <w:hideMark/>
          </w:tcPr>
          <w:p w14:paraId="0078D22D" w14:textId="77777777" w:rsidR="00492A85" w:rsidRDefault="00492A85" w:rsidP="00DD0D0B"/>
        </w:tc>
        <w:tc>
          <w:tcPr>
            <w:tcW w:w="0" w:type="auto"/>
            <w:tcBorders>
              <w:top w:val="nil"/>
              <w:left w:val="nil"/>
              <w:bottom w:val="nil"/>
              <w:right w:val="nil"/>
            </w:tcBorders>
            <w:shd w:val="clear" w:color="auto" w:fill="auto"/>
            <w:noWrap/>
            <w:vAlign w:val="bottom"/>
            <w:hideMark/>
          </w:tcPr>
          <w:p w14:paraId="3623CBB6" w14:textId="77777777" w:rsidR="00492A85" w:rsidRDefault="00492A85" w:rsidP="00DD0D0B"/>
        </w:tc>
        <w:tc>
          <w:tcPr>
            <w:tcW w:w="0" w:type="auto"/>
            <w:tcBorders>
              <w:top w:val="nil"/>
              <w:left w:val="nil"/>
              <w:bottom w:val="nil"/>
              <w:right w:val="nil"/>
            </w:tcBorders>
            <w:shd w:val="clear" w:color="auto" w:fill="auto"/>
            <w:noWrap/>
            <w:vAlign w:val="bottom"/>
            <w:hideMark/>
          </w:tcPr>
          <w:p w14:paraId="164AC3E9" w14:textId="77777777" w:rsidR="00492A85" w:rsidRDefault="00492A85" w:rsidP="00DD0D0B"/>
        </w:tc>
        <w:tc>
          <w:tcPr>
            <w:tcW w:w="0" w:type="auto"/>
            <w:tcBorders>
              <w:top w:val="nil"/>
              <w:left w:val="nil"/>
              <w:bottom w:val="nil"/>
              <w:right w:val="nil"/>
            </w:tcBorders>
            <w:shd w:val="clear" w:color="auto" w:fill="auto"/>
            <w:noWrap/>
            <w:vAlign w:val="bottom"/>
            <w:hideMark/>
          </w:tcPr>
          <w:p w14:paraId="4D4A88D3" w14:textId="77777777" w:rsidR="00492A85" w:rsidRDefault="00492A85" w:rsidP="00DD0D0B"/>
        </w:tc>
        <w:tc>
          <w:tcPr>
            <w:tcW w:w="0" w:type="auto"/>
            <w:tcBorders>
              <w:top w:val="nil"/>
              <w:left w:val="nil"/>
              <w:bottom w:val="nil"/>
              <w:right w:val="nil"/>
            </w:tcBorders>
            <w:shd w:val="clear" w:color="auto" w:fill="auto"/>
            <w:noWrap/>
            <w:vAlign w:val="bottom"/>
            <w:hideMark/>
          </w:tcPr>
          <w:p w14:paraId="3F6FF5EC" w14:textId="77777777" w:rsidR="00492A85" w:rsidRDefault="00492A85" w:rsidP="00DD0D0B"/>
        </w:tc>
        <w:tc>
          <w:tcPr>
            <w:tcW w:w="0" w:type="auto"/>
            <w:tcBorders>
              <w:top w:val="nil"/>
              <w:left w:val="nil"/>
              <w:bottom w:val="nil"/>
              <w:right w:val="nil"/>
            </w:tcBorders>
            <w:shd w:val="clear" w:color="auto" w:fill="auto"/>
            <w:noWrap/>
            <w:vAlign w:val="bottom"/>
            <w:hideMark/>
          </w:tcPr>
          <w:p w14:paraId="453A2E75" w14:textId="77777777" w:rsidR="00492A85" w:rsidRDefault="00492A85" w:rsidP="00DD0D0B"/>
        </w:tc>
        <w:tc>
          <w:tcPr>
            <w:tcW w:w="0" w:type="auto"/>
            <w:tcBorders>
              <w:top w:val="nil"/>
              <w:left w:val="nil"/>
              <w:bottom w:val="nil"/>
              <w:right w:val="nil"/>
            </w:tcBorders>
            <w:shd w:val="clear" w:color="auto" w:fill="auto"/>
            <w:noWrap/>
            <w:vAlign w:val="bottom"/>
            <w:hideMark/>
          </w:tcPr>
          <w:p w14:paraId="64152288" w14:textId="77777777" w:rsidR="00492A85" w:rsidRDefault="00492A85" w:rsidP="00DD0D0B"/>
        </w:tc>
        <w:tc>
          <w:tcPr>
            <w:tcW w:w="0" w:type="auto"/>
            <w:tcBorders>
              <w:top w:val="nil"/>
              <w:left w:val="nil"/>
              <w:bottom w:val="nil"/>
              <w:right w:val="nil"/>
            </w:tcBorders>
            <w:shd w:val="clear" w:color="auto" w:fill="auto"/>
            <w:noWrap/>
            <w:vAlign w:val="bottom"/>
            <w:hideMark/>
          </w:tcPr>
          <w:p w14:paraId="19DAA80E" w14:textId="77777777" w:rsidR="00492A85" w:rsidRDefault="00492A85" w:rsidP="00DD0D0B"/>
        </w:tc>
        <w:tc>
          <w:tcPr>
            <w:tcW w:w="0" w:type="auto"/>
            <w:tcBorders>
              <w:top w:val="nil"/>
              <w:left w:val="nil"/>
              <w:bottom w:val="nil"/>
              <w:right w:val="nil"/>
            </w:tcBorders>
            <w:shd w:val="clear" w:color="auto" w:fill="auto"/>
            <w:noWrap/>
            <w:vAlign w:val="bottom"/>
            <w:hideMark/>
          </w:tcPr>
          <w:p w14:paraId="746DE318" w14:textId="77777777" w:rsidR="00492A85" w:rsidRDefault="00492A85" w:rsidP="00DD0D0B"/>
        </w:tc>
        <w:tc>
          <w:tcPr>
            <w:tcW w:w="0" w:type="auto"/>
            <w:tcBorders>
              <w:top w:val="nil"/>
              <w:left w:val="nil"/>
              <w:bottom w:val="nil"/>
              <w:right w:val="nil"/>
            </w:tcBorders>
            <w:shd w:val="clear" w:color="auto" w:fill="auto"/>
            <w:noWrap/>
            <w:vAlign w:val="bottom"/>
            <w:hideMark/>
          </w:tcPr>
          <w:p w14:paraId="36AE10E5" w14:textId="77777777" w:rsidR="00492A85" w:rsidRDefault="00492A85" w:rsidP="00DD0D0B"/>
        </w:tc>
        <w:tc>
          <w:tcPr>
            <w:tcW w:w="0" w:type="auto"/>
            <w:tcBorders>
              <w:top w:val="nil"/>
              <w:left w:val="nil"/>
              <w:bottom w:val="nil"/>
              <w:right w:val="nil"/>
            </w:tcBorders>
            <w:shd w:val="clear" w:color="auto" w:fill="auto"/>
            <w:noWrap/>
            <w:vAlign w:val="bottom"/>
            <w:hideMark/>
          </w:tcPr>
          <w:p w14:paraId="4ECB00B9" w14:textId="77777777" w:rsidR="00492A85" w:rsidRDefault="00492A85" w:rsidP="00DD0D0B"/>
        </w:tc>
      </w:tr>
      <w:tr w:rsidR="00492A85" w14:paraId="39E26BA7" w14:textId="77777777" w:rsidTr="00DD0D0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7FDD9" w14:textId="77777777" w:rsidR="00492A85" w:rsidRDefault="00492A85" w:rsidP="00DD0D0B">
            <w:pPr>
              <w:rPr>
                <w:rFonts w:ascii="Calibri" w:hAnsi="Calibri" w:cs="Calibri"/>
                <w:color w:val="000000"/>
                <w:sz w:val="16"/>
                <w:szCs w:val="16"/>
              </w:rPr>
            </w:pPr>
            <w:r>
              <w:rPr>
                <w:rFonts w:ascii="Calibri" w:hAnsi="Calibri" w:cs="Calibri"/>
                <w:color w:val="000000"/>
                <w:sz w:val="16"/>
                <w:szCs w:val="16"/>
              </w:rPr>
              <w:t>Key: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682322B" w14:textId="77777777" w:rsidR="00492A85" w:rsidRDefault="00492A85" w:rsidP="00DD0D0B">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3BCB6846" w14:textId="77777777" w:rsidR="00492A85" w:rsidRDefault="00492A85" w:rsidP="00DD0D0B">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056C184E" w14:textId="77777777" w:rsidR="00492A85" w:rsidRDefault="00492A85" w:rsidP="00DD0D0B"/>
        </w:tc>
        <w:tc>
          <w:tcPr>
            <w:tcW w:w="0" w:type="auto"/>
            <w:tcBorders>
              <w:top w:val="nil"/>
              <w:left w:val="nil"/>
              <w:bottom w:val="nil"/>
              <w:right w:val="nil"/>
            </w:tcBorders>
            <w:shd w:val="clear" w:color="auto" w:fill="auto"/>
            <w:noWrap/>
            <w:vAlign w:val="bottom"/>
            <w:hideMark/>
          </w:tcPr>
          <w:p w14:paraId="1EED17C5" w14:textId="77777777" w:rsidR="00492A85" w:rsidRDefault="00492A85" w:rsidP="00DD0D0B"/>
        </w:tc>
        <w:tc>
          <w:tcPr>
            <w:tcW w:w="0" w:type="auto"/>
            <w:tcBorders>
              <w:top w:val="nil"/>
              <w:left w:val="nil"/>
              <w:bottom w:val="nil"/>
              <w:right w:val="nil"/>
            </w:tcBorders>
            <w:shd w:val="clear" w:color="auto" w:fill="auto"/>
            <w:noWrap/>
            <w:vAlign w:val="bottom"/>
            <w:hideMark/>
          </w:tcPr>
          <w:p w14:paraId="08B59339" w14:textId="77777777" w:rsidR="00492A85" w:rsidRDefault="00492A85" w:rsidP="00DD0D0B"/>
        </w:tc>
        <w:tc>
          <w:tcPr>
            <w:tcW w:w="0" w:type="auto"/>
            <w:tcBorders>
              <w:top w:val="nil"/>
              <w:left w:val="nil"/>
              <w:bottom w:val="nil"/>
              <w:right w:val="nil"/>
            </w:tcBorders>
            <w:shd w:val="clear" w:color="auto" w:fill="auto"/>
            <w:noWrap/>
            <w:vAlign w:val="bottom"/>
            <w:hideMark/>
          </w:tcPr>
          <w:p w14:paraId="38DD9D17" w14:textId="77777777" w:rsidR="00492A85" w:rsidRDefault="00492A85" w:rsidP="00DD0D0B"/>
        </w:tc>
        <w:tc>
          <w:tcPr>
            <w:tcW w:w="0" w:type="auto"/>
            <w:tcBorders>
              <w:top w:val="nil"/>
              <w:left w:val="nil"/>
              <w:bottom w:val="nil"/>
              <w:right w:val="nil"/>
            </w:tcBorders>
            <w:shd w:val="clear" w:color="auto" w:fill="auto"/>
            <w:noWrap/>
            <w:vAlign w:val="bottom"/>
            <w:hideMark/>
          </w:tcPr>
          <w:p w14:paraId="28E05BB7" w14:textId="77777777" w:rsidR="00492A85" w:rsidRDefault="00492A85" w:rsidP="00DD0D0B"/>
        </w:tc>
        <w:tc>
          <w:tcPr>
            <w:tcW w:w="0" w:type="auto"/>
            <w:tcBorders>
              <w:top w:val="nil"/>
              <w:left w:val="nil"/>
              <w:bottom w:val="nil"/>
              <w:right w:val="nil"/>
            </w:tcBorders>
            <w:shd w:val="clear" w:color="auto" w:fill="auto"/>
            <w:noWrap/>
            <w:vAlign w:val="bottom"/>
            <w:hideMark/>
          </w:tcPr>
          <w:p w14:paraId="422B4596" w14:textId="77777777" w:rsidR="00492A85" w:rsidRDefault="00492A85" w:rsidP="00DD0D0B"/>
        </w:tc>
        <w:tc>
          <w:tcPr>
            <w:tcW w:w="0" w:type="auto"/>
            <w:tcBorders>
              <w:top w:val="nil"/>
              <w:left w:val="nil"/>
              <w:bottom w:val="nil"/>
              <w:right w:val="nil"/>
            </w:tcBorders>
            <w:shd w:val="clear" w:color="auto" w:fill="auto"/>
            <w:noWrap/>
            <w:vAlign w:val="bottom"/>
            <w:hideMark/>
          </w:tcPr>
          <w:p w14:paraId="1119579F" w14:textId="77777777" w:rsidR="00492A85" w:rsidRDefault="00492A85" w:rsidP="00DD0D0B"/>
        </w:tc>
        <w:tc>
          <w:tcPr>
            <w:tcW w:w="0" w:type="auto"/>
            <w:tcBorders>
              <w:top w:val="nil"/>
              <w:left w:val="nil"/>
              <w:bottom w:val="nil"/>
              <w:right w:val="nil"/>
            </w:tcBorders>
            <w:shd w:val="clear" w:color="auto" w:fill="auto"/>
            <w:noWrap/>
            <w:vAlign w:val="bottom"/>
            <w:hideMark/>
          </w:tcPr>
          <w:p w14:paraId="14433738" w14:textId="77777777" w:rsidR="00492A85" w:rsidRDefault="00492A85" w:rsidP="00DD0D0B"/>
        </w:tc>
        <w:tc>
          <w:tcPr>
            <w:tcW w:w="0" w:type="auto"/>
            <w:tcBorders>
              <w:top w:val="nil"/>
              <w:left w:val="nil"/>
              <w:bottom w:val="nil"/>
              <w:right w:val="nil"/>
            </w:tcBorders>
            <w:shd w:val="clear" w:color="auto" w:fill="auto"/>
            <w:noWrap/>
            <w:vAlign w:val="bottom"/>
            <w:hideMark/>
          </w:tcPr>
          <w:p w14:paraId="71AA2B9E" w14:textId="77777777" w:rsidR="00492A85" w:rsidRDefault="00492A85" w:rsidP="00DD0D0B"/>
        </w:tc>
        <w:tc>
          <w:tcPr>
            <w:tcW w:w="0" w:type="auto"/>
            <w:tcBorders>
              <w:top w:val="nil"/>
              <w:left w:val="nil"/>
              <w:bottom w:val="nil"/>
              <w:right w:val="nil"/>
            </w:tcBorders>
            <w:shd w:val="clear" w:color="auto" w:fill="auto"/>
            <w:noWrap/>
            <w:vAlign w:val="bottom"/>
            <w:hideMark/>
          </w:tcPr>
          <w:p w14:paraId="28584928" w14:textId="77777777" w:rsidR="00492A85" w:rsidRDefault="00492A85" w:rsidP="00DD0D0B"/>
        </w:tc>
        <w:tc>
          <w:tcPr>
            <w:tcW w:w="0" w:type="auto"/>
            <w:tcBorders>
              <w:top w:val="nil"/>
              <w:left w:val="nil"/>
              <w:bottom w:val="nil"/>
              <w:right w:val="nil"/>
            </w:tcBorders>
            <w:shd w:val="clear" w:color="auto" w:fill="auto"/>
            <w:noWrap/>
            <w:vAlign w:val="bottom"/>
            <w:hideMark/>
          </w:tcPr>
          <w:p w14:paraId="5DFB47A4" w14:textId="77777777" w:rsidR="00492A85" w:rsidRDefault="00492A85" w:rsidP="00DD0D0B"/>
        </w:tc>
        <w:tc>
          <w:tcPr>
            <w:tcW w:w="0" w:type="auto"/>
            <w:tcBorders>
              <w:top w:val="nil"/>
              <w:left w:val="nil"/>
              <w:bottom w:val="nil"/>
              <w:right w:val="nil"/>
            </w:tcBorders>
            <w:shd w:val="clear" w:color="auto" w:fill="auto"/>
            <w:noWrap/>
            <w:vAlign w:val="bottom"/>
            <w:hideMark/>
          </w:tcPr>
          <w:p w14:paraId="0BF83CB1" w14:textId="77777777" w:rsidR="00492A85" w:rsidRDefault="00492A85" w:rsidP="00DD0D0B"/>
        </w:tc>
        <w:tc>
          <w:tcPr>
            <w:tcW w:w="0" w:type="auto"/>
            <w:tcBorders>
              <w:top w:val="nil"/>
              <w:left w:val="nil"/>
              <w:bottom w:val="nil"/>
              <w:right w:val="nil"/>
            </w:tcBorders>
            <w:shd w:val="clear" w:color="auto" w:fill="auto"/>
            <w:noWrap/>
            <w:vAlign w:val="bottom"/>
            <w:hideMark/>
          </w:tcPr>
          <w:p w14:paraId="4D3D0B2C" w14:textId="77777777" w:rsidR="00492A85" w:rsidRDefault="00492A85" w:rsidP="00DD0D0B"/>
        </w:tc>
      </w:tr>
      <w:tr w:rsidR="00492A85" w14:paraId="28CF2B8D" w14:textId="77777777" w:rsidTr="00DD0D0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48C940" w14:textId="77777777" w:rsidR="00492A85" w:rsidRDefault="00492A85" w:rsidP="00DD0D0B">
            <w:pPr>
              <w:rPr>
                <w:rFonts w:ascii="Calibri" w:hAnsi="Calibri" w:cs="Calibri"/>
                <w:color w:val="000000"/>
                <w:sz w:val="16"/>
                <w:szCs w:val="16"/>
              </w:rPr>
            </w:pPr>
            <w:r>
              <w:rPr>
                <w:rFonts w:ascii="Calibri" w:hAnsi="Calibri" w:cs="Calibri"/>
                <w:color w:val="000000"/>
                <w:sz w:val="16"/>
                <w:szCs w:val="16"/>
              </w:rPr>
              <w:t>In Date</w:t>
            </w:r>
          </w:p>
        </w:tc>
        <w:tc>
          <w:tcPr>
            <w:tcW w:w="0" w:type="auto"/>
            <w:tcBorders>
              <w:top w:val="nil"/>
              <w:left w:val="nil"/>
              <w:bottom w:val="single" w:sz="4" w:space="0" w:color="auto"/>
              <w:right w:val="single" w:sz="4" w:space="0" w:color="auto"/>
            </w:tcBorders>
            <w:shd w:val="clear" w:color="000000" w:fill="92D050"/>
            <w:noWrap/>
            <w:vAlign w:val="bottom"/>
            <w:hideMark/>
          </w:tcPr>
          <w:p w14:paraId="095D5F17" w14:textId="77777777" w:rsidR="00492A85" w:rsidRDefault="00492A85" w:rsidP="00DD0D0B">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5E15A9BB" w14:textId="77777777" w:rsidR="00492A85" w:rsidRDefault="00492A85" w:rsidP="00DD0D0B">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001D4381" w14:textId="77777777" w:rsidR="00492A85" w:rsidRDefault="00492A85" w:rsidP="00DD0D0B"/>
        </w:tc>
        <w:tc>
          <w:tcPr>
            <w:tcW w:w="0" w:type="auto"/>
            <w:tcBorders>
              <w:top w:val="nil"/>
              <w:left w:val="nil"/>
              <w:bottom w:val="nil"/>
              <w:right w:val="nil"/>
            </w:tcBorders>
            <w:shd w:val="clear" w:color="auto" w:fill="auto"/>
            <w:noWrap/>
            <w:vAlign w:val="bottom"/>
            <w:hideMark/>
          </w:tcPr>
          <w:p w14:paraId="7DB353CC" w14:textId="77777777" w:rsidR="00492A85" w:rsidRDefault="00492A85" w:rsidP="00DD0D0B"/>
        </w:tc>
        <w:tc>
          <w:tcPr>
            <w:tcW w:w="0" w:type="auto"/>
            <w:tcBorders>
              <w:top w:val="nil"/>
              <w:left w:val="nil"/>
              <w:bottom w:val="nil"/>
              <w:right w:val="nil"/>
            </w:tcBorders>
            <w:shd w:val="clear" w:color="auto" w:fill="auto"/>
            <w:noWrap/>
            <w:vAlign w:val="bottom"/>
            <w:hideMark/>
          </w:tcPr>
          <w:p w14:paraId="63A2B231" w14:textId="77777777" w:rsidR="00492A85" w:rsidRDefault="00492A85" w:rsidP="00DD0D0B"/>
        </w:tc>
        <w:tc>
          <w:tcPr>
            <w:tcW w:w="0" w:type="auto"/>
            <w:tcBorders>
              <w:top w:val="nil"/>
              <w:left w:val="nil"/>
              <w:bottom w:val="nil"/>
              <w:right w:val="nil"/>
            </w:tcBorders>
            <w:shd w:val="clear" w:color="auto" w:fill="auto"/>
            <w:noWrap/>
            <w:vAlign w:val="bottom"/>
            <w:hideMark/>
          </w:tcPr>
          <w:p w14:paraId="739AFE67" w14:textId="77777777" w:rsidR="00492A85" w:rsidRDefault="00492A85" w:rsidP="00DD0D0B"/>
        </w:tc>
        <w:tc>
          <w:tcPr>
            <w:tcW w:w="0" w:type="auto"/>
            <w:tcBorders>
              <w:top w:val="nil"/>
              <w:left w:val="nil"/>
              <w:bottom w:val="nil"/>
              <w:right w:val="nil"/>
            </w:tcBorders>
            <w:shd w:val="clear" w:color="auto" w:fill="auto"/>
            <w:noWrap/>
            <w:vAlign w:val="bottom"/>
            <w:hideMark/>
          </w:tcPr>
          <w:p w14:paraId="1C1EB83F" w14:textId="77777777" w:rsidR="00492A85" w:rsidRDefault="00492A85" w:rsidP="00DD0D0B"/>
        </w:tc>
        <w:tc>
          <w:tcPr>
            <w:tcW w:w="0" w:type="auto"/>
            <w:tcBorders>
              <w:top w:val="nil"/>
              <w:left w:val="nil"/>
              <w:bottom w:val="nil"/>
              <w:right w:val="nil"/>
            </w:tcBorders>
            <w:shd w:val="clear" w:color="auto" w:fill="auto"/>
            <w:noWrap/>
            <w:vAlign w:val="bottom"/>
            <w:hideMark/>
          </w:tcPr>
          <w:p w14:paraId="618F020E" w14:textId="77777777" w:rsidR="00492A85" w:rsidRDefault="00492A85" w:rsidP="00DD0D0B"/>
        </w:tc>
        <w:tc>
          <w:tcPr>
            <w:tcW w:w="0" w:type="auto"/>
            <w:tcBorders>
              <w:top w:val="nil"/>
              <w:left w:val="nil"/>
              <w:bottom w:val="nil"/>
              <w:right w:val="nil"/>
            </w:tcBorders>
            <w:shd w:val="clear" w:color="auto" w:fill="auto"/>
            <w:noWrap/>
            <w:vAlign w:val="bottom"/>
            <w:hideMark/>
          </w:tcPr>
          <w:p w14:paraId="464EC3A1" w14:textId="77777777" w:rsidR="00492A85" w:rsidRDefault="00492A85" w:rsidP="00DD0D0B"/>
        </w:tc>
        <w:tc>
          <w:tcPr>
            <w:tcW w:w="0" w:type="auto"/>
            <w:tcBorders>
              <w:top w:val="nil"/>
              <w:left w:val="nil"/>
              <w:bottom w:val="nil"/>
              <w:right w:val="nil"/>
            </w:tcBorders>
            <w:shd w:val="clear" w:color="auto" w:fill="auto"/>
            <w:noWrap/>
            <w:vAlign w:val="bottom"/>
            <w:hideMark/>
          </w:tcPr>
          <w:p w14:paraId="56B3CA95" w14:textId="77777777" w:rsidR="00492A85" w:rsidRDefault="00492A85" w:rsidP="00DD0D0B"/>
        </w:tc>
        <w:tc>
          <w:tcPr>
            <w:tcW w:w="0" w:type="auto"/>
            <w:tcBorders>
              <w:top w:val="nil"/>
              <w:left w:val="nil"/>
              <w:bottom w:val="nil"/>
              <w:right w:val="nil"/>
            </w:tcBorders>
            <w:shd w:val="clear" w:color="auto" w:fill="auto"/>
            <w:noWrap/>
            <w:vAlign w:val="bottom"/>
            <w:hideMark/>
          </w:tcPr>
          <w:p w14:paraId="4A6FA0D4" w14:textId="77777777" w:rsidR="00492A85" w:rsidRDefault="00492A85" w:rsidP="00DD0D0B"/>
        </w:tc>
        <w:tc>
          <w:tcPr>
            <w:tcW w:w="0" w:type="auto"/>
            <w:tcBorders>
              <w:top w:val="nil"/>
              <w:left w:val="nil"/>
              <w:bottom w:val="nil"/>
              <w:right w:val="nil"/>
            </w:tcBorders>
            <w:shd w:val="clear" w:color="auto" w:fill="auto"/>
            <w:noWrap/>
            <w:vAlign w:val="bottom"/>
            <w:hideMark/>
          </w:tcPr>
          <w:p w14:paraId="3779B1AB" w14:textId="77777777" w:rsidR="00492A85" w:rsidRDefault="00492A85" w:rsidP="00DD0D0B"/>
        </w:tc>
        <w:tc>
          <w:tcPr>
            <w:tcW w:w="0" w:type="auto"/>
            <w:tcBorders>
              <w:top w:val="nil"/>
              <w:left w:val="nil"/>
              <w:bottom w:val="nil"/>
              <w:right w:val="nil"/>
            </w:tcBorders>
            <w:shd w:val="clear" w:color="auto" w:fill="auto"/>
            <w:noWrap/>
            <w:vAlign w:val="bottom"/>
            <w:hideMark/>
          </w:tcPr>
          <w:p w14:paraId="52A1BFFE" w14:textId="77777777" w:rsidR="00492A85" w:rsidRDefault="00492A85" w:rsidP="00DD0D0B"/>
        </w:tc>
        <w:tc>
          <w:tcPr>
            <w:tcW w:w="0" w:type="auto"/>
            <w:tcBorders>
              <w:top w:val="nil"/>
              <w:left w:val="nil"/>
              <w:bottom w:val="nil"/>
              <w:right w:val="nil"/>
            </w:tcBorders>
            <w:shd w:val="clear" w:color="auto" w:fill="auto"/>
            <w:noWrap/>
            <w:vAlign w:val="bottom"/>
            <w:hideMark/>
          </w:tcPr>
          <w:p w14:paraId="224F4912" w14:textId="77777777" w:rsidR="00492A85" w:rsidRDefault="00492A85" w:rsidP="00DD0D0B"/>
        </w:tc>
        <w:tc>
          <w:tcPr>
            <w:tcW w:w="0" w:type="auto"/>
            <w:tcBorders>
              <w:top w:val="nil"/>
              <w:left w:val="nil"/>
              <w:bottom w:val="nil"/>
              <w:right w:val="nil"/>
            </w:tcBorders>
            <w:shd w:val="clear" w:color="auto" w:fill="auto"/>
            <w:noWrap/>
            <w:vAlign w:val="bottom"/>
            <w:hideMark/>
          </w:tcPr>
          <w:p w14:paraId="56B2EA31" w14:textId="77777777" w:rsidR="00492A85" w:rsidRDefault="00492A85" w:rsidP="00DD0D0B"/>
        </w:tc>
      </w:tr>
      <w:tr w:rsidR="00492A85" w14:paraId="7F7F9C5B" w14:textId="77777777" w:rsidTr="00DD0D0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C67A38" w14:textId="77777777" w:rsidR="00492A85" w:rsidRDefault="00492A85" w:rsidP="00DD0D0B">
            <w:pPr>
              <w:rPr>
                <w:rFonts w:ascii="Calibri" w:hAnsi="Calibri" w:cs="Calibri"/>
                <w:color w:val="000000"/>
                <w:sz w:val="16"/>
                <w:szCs w:val="16"/>
              </w:rPr>
            </w:pPr>
            <w:r>
              <w:rPr>
                <w:rFonts w:ascii="Calibri" w:hAnsi="Calibri" w:cs="Calibri"/>
                <w:color w:val="000000"/>
                <w:sz w:val="16"/>
                <w:szCs w:val="16"/>
              </w:rPr>
              <w:t>Training Due</w:t>
            </w:r>
          </w:p>
        </w:tc>
        <w:tc>
          <w:tcPr>
            <w:tcW w:w="0" w:type="auto"/>
            <w:tcBorders>
              <w:top w:val="nil"/>
              <w:left w:val="nil"/>
              <w:bottom w:val="single" w:sz="4" w:space="0" w:color="auto"/>
              <w:right w:val="single" w:sz="4" w:space="0" w:color="auto"/>
            </w:tcBorders>
            <w:shd w:val="clear" w:color="000000" w:fill="FF7C80"/>
            <w:noWrap/>
            <w:vAlign w:val="bottom"/>
            <w:hideMark/>
          </w:tcPr>
          <w:p w14:paraId="0F4B8073" w14:textId="77777777" w:rsidR="00492A85" w:rsidRDefault="00492A85" w:rsidP="00DD0D0B">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5E8B87E7" w14:textId="77777777" w:rsidR="00492A85" w:rsidRDefault="00492A85" w:rsidP="00DD0D0B">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9E997BD" w14:textId="77777777" w:rsidR="00492A85" w:rsidRDefault="00492A85" w:rsidP="00DD0D0B"/>
        </w:tc>
        <w:tc>
          <w:tcPr>
            <w:tcW w:w="0" w:type="auto"/>
            <w:tcBorders>
              <w:top w:val="nil"/>
              <w:left w:val="nil"/>
              <w:bottom w:val="nil"/>
              <w:right w:val="nil"/>
            </w:tcBorders>
            <w:shd w:val="clear" w:color="auto" w:fill="auto"/>
            <w:noWrap/>
            <w:vAlign w:val="bottom"/>
            <w:hideMark/>
          </w:tcPr>
          <w:p w14:paraId="016EF9F1" w14:textId="77777777" w:rsidR="00492A85" w:rsidRDefault="00492A85" w:rsidP="00DD0D0B"/>
        </w:tc>
        <w:tc>
          <w:tcPr>
            <w:tcW w:w="0" w:type="auto"/>
            <w:tcBorders>
              <w:top w:val="nil"/>
              <w:left w:val="nil"/>
              <w:bottom w:val="nil"/>
              <w:right w:val="nil"/>
            </w:tcBorders>
            <w:shd w:val="clear" w:color="auto" w:fill="auto"/>
            <w:noWrap/>
            <w:vAlign w:val="bottom"/>
            <w:hideMark/>
          </w:tcPr>
          <w:p w14:paraId="19774295" w14:textId="77777777" w:rsidR="00492A85" w:rsidRDefault="00492A85" w:rsidP="00DD0D0B"/>
        </w:tc>
        <w:tc>
          <w:tcPr>
            <w:tcW w:w="0" w:type="auto"/>
            <w:tcBorders>
              <w:top w:val="nil"/>
              <w:left w:val="nil"/>
              <w:bottom w:val="nil"/>
              <w:right w:val="nil"/>
            </w:tcBorders>
            <w:shd w:val="clear" w:color="auto" w:fill="auto"/>
            <w:noWrap/>
            <w:vAlign w:val="bottom"/>
            <w:hideMark/>
          </w:tcPr>
          <w:p w14:paraId="0F42122B" w14:textId="77777777" w:rsidR="00492A85" w:rsidRDefault="00492A85" w:rsidP="00DD0D0B"/>
        </w:tc>
        <w:tc>
          <w:tcPr>
            <w:tcW w:w="0" w:type="auto"/>
            <w:tcBorders>
              <w:top w:val="nil"/>
              <w:left w:val="nil"/>
              <w:bottom w:val="nil"/>
              <w:right w:val="nil"/>
            </w:tcBorders>
            <w:shd w:val="clear" w:color="auto" w:fill="auto"/>
            <w:noWrap/>
            <w:vAlign w:val="bottom"/>
            <w:hideMark/>
          </w:tcPr>
          <w:p w14:paraId="74BFB7E6" w14:textId="77777777" w:rsidR="00492A85" w:rsidRDefault="00492A85" w:rsidP="00DD0D0B"/>
        </w:tc>
        <w:tc>
          <w:tcPr>
            <w:tcW w:w="0" w:type="auto"/>
            <w:tcBorders>
              <w:top w:val="nil"/>
              <w:left w:val="nil"/>
              <w:bottom w:val="nil"/>
              <w:right w:val="nil"/>
            </w:tcBorders>
            <w:shd w:val="clear" w:color="auto" w:fill="auto"/>
            <w:noWrap/>
            <w:vAlign w:val="bottom"/>
            <w:hideMark/>
          </w:tcPr>
          <w:p w14:paraId="79FEE48E" w14:textId="77777777" w:rsidR="00492A85" w:rsidRDefault="00492A85" w:rsidP="00DD0D0B"/>
        </w:tc>
        <w:tc>
          <w:tcPr>
            <w:tcW w:w="0" w:type="auto"/>
            <w:tcBorders>
              <w:top w:val="nil"/>
              <w:left w:val="nil"/>
              <w:bottom w:val="nil"/>
              <w:right w:val="nil"/>
            </w:tcBorders>
            <w:shd w:val="clear" w:color="auto" w:fill="auto"/>
            <w:noWrap/>
            <w:vAlign w:val="bottom"/>
            <w:hideMark/>
          </w:tcPr>
          <w:p w14:paraId="429316B1" w14:textId="77777777" w:rsidR="00492A85" w:rsidRDefault="00492A85" w:rsidP="00DD0D0B"/>
        </w:tc>
        <w:tc>
          <w:tcPr>
            <w:tcW w:w="0" w:type="auto"/>
            <w:tcBorders>
              <w:top w:val="nil"/>
              <w:left w:val="nil"/>
              <w:bottom w:val="nil"/>
              <w:right w:val="nil"/>
            </w:tcBorders>
            <w:shd w:val="clear" w:color="auto" w:fill="auto"/>
            <w:noWrap/>
            <w:vAlign w:val="bottom"/>
            <w:hideMark/>
          </w:tcPr>
          <w:p w14:paraId="1FDA6EED" w14:textId="77777777" w:rsidR="00492A85" w:rsidRDefault="00492A85" w:rsidP="00DD0D0B"/>
        </w:tc>
        <w:tc>
          <w:tcPr>
            <w:tcW w:w="0" w:type="auto"/>
            <w:tcBorders>
              <w:top w:val="nil"/>
              <w:left w:val="nil"/>
              <w:bottom w:val="nil"/>
              <w:right w:val="nil"/>
            </w:tcBorders>
            <w:shd w:val="clear" w:color="auto" w:fill="auto"/>
            <w:noWrap/>
            <w:vAlign w:val="bottom"/>
            <w:hideMark/>
          </w:tcPr>
          <w:p w14:paraId="19DE3FC9" w14:textId="77777777" w:rsidR="00492A85" w:rsidRDefault="00492A85" w:rsidP="00DD0D0B"/>
        </w:tc>
        <w:tc>
          <w:tcPr>
            <w:tcW w:w="0" w:type="auto"/>
            <w:tcBorders>
              <w:top w:val="nil"/>
              <w:left w:val="nil"/>
              <w:bottom w:val="nil"/>
              <w:right w:val="nil"/>
            </w:tcBorders>
            <w:shd w:val="clear" w:color="auto" w:fill="auto"/>
            <w:noWrap/>
            <w:vAlign w:val="bottom"/>
            <w:hideMark/>
          </w:tcPr>
          <w:p w14:paraId="7E41B2A5" w14:textId="77777777" w:rsidR="00492A85" w:rsidRDefault="00492A85" w:rsidP="00DD0D0B"/>
        </w:tc>
        <w:tc>
          <w:tcPr>
            <w:tcW w:w="0" w:type="auto"/>
            <w:tcBorders>
              <w:top w:val="nil"/>
              <w:left w:val="nil"/>
              <w:bottom w:val="nil"/>
              <w:right w:val="nil"/>
            </w:tcBorders>
            <w:shd w:val="clear" w:color="auto" w:fill="auto"/>
            <w:noWrap/>
            <w:vAlign w:val="bottom"/>
            <w:hideMark/>
          </w:tcPr>
          <w:p w14:paraId="396F5FB9" w14:textId="77777777" w:rsidR="00492A85" w:rsidRDefault="00492A85" w:rsidP="00DD0D0B"/>
        </w:tc>
        <w:tc>
          <w:tcPr>
            <w:tcW w:w="0" w:type="auto"/>
            <w:tcBorders>
              <w:top w:val="nil"/>
              <w:left w:val="nil"/>
              <w:bottom w:val="nil"/>
              <w:right w:val="nil"/>
            </w:tcBorders>
            <w:shd w:val="clear" w:color="auto" w:fill="auto"/>
            <w:noWrap/>
            <w:vAlign w:val="bottom"/>
            <w:hideMark/>
          </w:tcPr>
          <w:p w14:paraId="00B818BF" w14:textId="77777777" w:rsidR="00492A85" w:rsidRDefault="00492A85" w:rsidP="00DD0D0B"/>
        </w:tc>
        <w:tc>
          <w:tcPr>
            <w:tcW w:w="0" w:type="auto"/>
            <w:tcBorders>
              <w:top w:val="nil"/>
              <w:left w:val="nil"/>
              <w:bottom w:val="nil"/>
              <w:right w:val="nil"/>
            </w:tcBorders>
            <w:shd w:val="clear" w:color="auto" w:fill="auto"/>
            <w:noWrap/>
            <w:vAlign w:val="bottom"/>
            <w:hideMark/>
          </w:tcPr>
          <w:p w14:paraId="319A1760" w14:textId="77777777" w:rsidR="00492A85" w:rsidRDefault="00492A85" w:rsidP="00DD0D0B"/>
        </w:tc>
      </w:tr>
      <w:tr w:rsidR="00492A85" w14:paraId="2D7E00E9" w14:textId="77777777" w:rsidTr="00DD0D0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E5CA2" w14:textId="77777777" w:rsidR="00492A85" w:rsidRDefault="00492A85" w:rsidP="00DD0D0B">
            <w:pPr>
              <w:rPr>
                <w:rFonts w:ascii="Calibri" w:hAnsi="Calibri" w:cs="Calibri"/>
                <w:color w:val="000000"/>
                <w:sz w:val="16"/>
                <w:szCs w:val="16"/>
              </w:rPr>
            </w:pPr>
            <w:r>
              <w:rPr>
                <w:rFonts w:ascii="Calibri" w:hAnsi="Calibri" w:cs="Calibri"/>
                <w:color w:val="000000"/>
                <w:sz w:val="16"/>
                <w:szCs w:val="16"/>
              </w:rPr>
              <w:t>Not required</w:t>
            </w:r>
          </w:p>
        </w:tc>
        <w:tc>
          <w:tcPr>
            <w:tcW w:w="0" w:type="auto"/>
            <w:tcBorders>
              <w:top w:val="nil"/>
              <w:left w:val="nil"/>
              <w:bottom w:val="single" w:sz="4" w:space="0" w:color="auto"/>
              <w:right w:val="single" w:sz="4" w:space="0" w:color="auto"/>
            </w:tcBorders>
            <w:shd w:val="clear" w:color="000000" w:fill="FFC000"/>
            <w:noWrap/>
            <w:vAlign w:val="bottom"/>
            <w:hideMark/>
          </w:tcPr>
          <w:p w14:paraId="1F54A7F8" w14:textId="77777777" w:rsidR="00492A85" w:rsidRDefault="00492A85" w:rsidP="00DD0D0B">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0DBC84E7" w14:textId="77777777" w:rsidR="00492A85" w:rsidRDefault="00492A85" w:rsidP="00DD0D0B">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443410D" w14:textId="77777777" w:rsidR="00492A85" w:rsidRDefault="00492A85" w:rsidP="00DD0D0B"/>
        </w:tc>
        <w:tc>
          <w:tcPr>
            <w:tcW w:w="0" w:type="auto"/>
            <w:tcBorders>
              <w:top w:val="nil"/>
              <w:left w:val="nil"/>
              <w:bottom w:val="nil"/>
              <w:right w:val="nil"/>
            </w:tcBorders>
            <w:shd w:val="clear" w:color="auto" w:fill="auto"/>
            <w:noWrap/>
            <w:vAlign w:val="bottom"/>
            <w:hideMark/>
          </w:tcPr>
          <w:p w14:paraId="73234CDD" w14:textId="77777777" w:rsidR="00492A85" w:rsidRDefault="00492A85" w:rsidP="00DD0D0B"/>
        </w:tc>
        <w:tc>
          <w:tcPr>
            <w:tcW w:w="0" w:type="auto"/>
            <w:tcBorders>
              <w:top w:val="nil"/>
              <w:left w:val="nil"/>
              <w:bottom w:val="nil"/>
              <w:right w:val="nil"/>
            </w:tcBorders>
            <w:shd w:val="clear" w:color="auto" w:fill="auto"/>
            <w:noWrap/>
            <w:vAlign w:val="bottom"/>
            <w:hideMark/>
          </w:tcPr>
          <w:p w14:paraId="2C489C85" w14:textId="77777777" w:rsidR="00492A85" w:rsidRDefault="00492A85" w:rsidP="00DD0D0B"/>
        </w:tc>
        <w:tc>
          <w:tcPr>
            <w:tcW w:w="0" w:type="auto"/>
            <w:tcBorders>
              <w:top w:val="nil"/>
              <w:left w:val="nil"/>
              <w:bottom w:val="nil"/>
              <w:right w:val="nil"/>
            </w:tcBorders>
            <w:shd w:val="clear" w:color="auto" w:fill="auto"/>
            <w:noWrap/>
            <w:vAlign w:val="bottom"/>
            <w:hideMark/>
          </w:tcPr>
          <w:p w14:paraId="78A952E2" w14:textId="77777777" w:rsidR="00492A85" w:rsidRDefault="00492A85" w:rsidP="00DD0D0B"/>
        </w:tc>
        <w:tc>
          <w:tcPr>
            <w:tcW w:w="0" w:type="auto"/>
            <w:tcBorders>
              <w:top w:val="nil"/>
              <w:left w:val="nil"/>
              <w:bottom w:val="nil"/>
              <w:right w:val="nil"/>
            </w:tcBorders>
            <w:shd w:val="clear" w:color="auto" w:fill="auto"/>
            <w:noWrap/>
            <w:vAlign w:val="bottom"/>
            <w:hideMark/>
          </w:tcPr>
          <w:p w14:paraId="12DDADA0" w14:textId="77777777" w:rsidR="00492A85" w:rsidRDefault="00492A85" w:rsidP="00DD0D0B"/>
        </w:tc>
        <w:tc>
          <w:tcPr>
            <w:tcW w:w="0" w:type="auto"/>
            <w:tcBorders>
              <w:top w:val="nil"/>
              <w:left w:val="nil"/>
              <w:bottom w:val="nil"/>
              <w:right w:val="nil"/>
            </w:tcBorders>
            <w:shd w:val="clear" w:color="auto" w:fill="auto"/>
            <w:noWrap/>
            <w:vAlign w:val="bottom"/>
            <w:hideMark/>
          </w:tcPr>
          <w:p w14:paraId="5D5AA0F9" w14:textId="77777777" w:rsidR="00492A85" w:rsidRDefault="00492A85" w:rsidP="00DD0D0B"/>
        </w:tc>
        <w:tc>
          <w:tcPr>
            <w:tcW w:w="0" w:type="auto"/>
            <w:tcBorders>
              <w:top w:val="nil"/>
              <w:left w:val="nil"/>
              <w:bottom w:val="nil"/>
              <w:right w:val="nil"/>
            </w:tcBorders>
            <w:shd w:val="clear" w:color="auto" w:fill="auto"/>
            <w:noWrap/>
            <w:vAlign w:val="bottom"/>
            <w:hideMark/>
          </w:tcPr>
          <w:p w14:paraId="78DE6617" w14:textId="77777777" w:rsidR="00492A85" w:rsidRDefault="00492A85" w:rsidP="00DD0D0B"/>
        </w:tc>
        <w:tc>
          <w:tcPr>
            <w:tcW w:w="0" w:type="auto"/>
            <w:tcBorders>
              <w:top w:val="nil"/>
              <w:left w:val="nil"/>
              <w:bottom w:val="nil"/>
              <w:right w:val="nil"/>
            </w:tcBorders>
            <w:shd w:val="clear" w:color="auto" w:fill="auto"/>
            <w:noWrap/>
            <w:vAlign w:val="bottom"/>
            <w:hideMark/>
          </w:tcPr>
          <w:p w14:paraId="06FF874E" w14:textId="77777777" w:rsidR="00492A85" w:rsidRDefault="00492A85" w:rsidP="00DD0D0B"/>
        </w:tc>
        <w:tc>
          <w:tcPr>
            <w:tcW w:w="0" w:type="auto"/>
            <w:tcBorders>
              <w:top w:val="nil"/>
              <w:left w:val="nil"/>
              <w:bottom w:val="nil"/>
              <w:right w:val="nil"/>
            </w:tcBorders>
            <w:shd w:val="clear" w:color="auto" w:fill="auto"/>
            <w:noWrap/>
            <w:vAlign w:val="bottom"/>
            <w:hideMark/>
          </w:tcPr>
          <w:p w14:paraId="13F6740F" w14:textId="77777777" w:rsidR="00492A85" w:rsidRDefault="00492A85" w:rsidP="00DD0D0B"/>
        </w:tc>
        <w:tc>
          <w:tcPr>
            <w:tcW w:w="0" w:type="auto"/>
            <w:tcBorders>
              <w:top w:val="nil"/>
              <w:left w:val="nil"/>
              <w:bottom w:val="nil"/>
              <w:right w:val="nil"/>
            </w:tcBorders>
            <w:shd w:val="clear" w:color="auto" w:fill="auto"/>
            <w:noWrap/>
            <w:vAlign w:val="bottom"/>
            <w:hideMark/>
          </w:tcPr>
          <w:p w14:paraId="70CF2A2E" w14:textId="77777777" w:rsidR="00492A85" w:rsidRDefault="00492A85" w:rsidP="00DD0D0B"/>
        </w:tc>
        <w:tc>
          <w:tcPr>
            <w:tcW w:w="0" w:type="auto"/>
            <w:tcBorders>
              <w:top w:val="nil"/>
              <w:left w:val="nil"/>
              <w:bottom w:val="nil"/>
              <w:right w:val="nil"/>
            </w:tcBorders>
            <w:shd w:val="clear" w:color="auto" w:fill="auto"/>
            <w:noWrap/>
            <w:vAlign w:val="bottom"/>
            <w:hideMark/>
          </w:tcPr>
          <w:p w14:paraId="56921288" w14:textId="77777777" w:rsidR="00492A85" w:rsidRDefault="00492A85" w:rsidP="00DD0D0B"/>
        </w:tc>
        <w:tc>
          <w:tcPr>
            <w:tcW w:w="0" w:type="auto"/>
            <w:tcBorders>
              <w:top w:val="nil"/>
              <w:left w:val="nil"/>
              <w:bottom w:val="nil"/>
              <w:right w:val="nil"/>
            </w:tcBorders>
            <w:shd w:val="clear" w:color="auto" w:fill="auto"/>
            <w:noWrap/>
            <w:vAlign w:val="bottom"/>
            <w:hideMark/>
          </w:tcPr>
          <w:p w14:paraId="3CDDD3EF" w14:textId="77777777" w:rsidR="00492A85" w:rsidRDefault="00492A85" w:rsidP="00DD0D0B"/>
        </w:tc>
        <w:tc>
          <w:tcPr>
            <w:tcW w:w="0" w:type="auto"/>
            <w:tcBorders>
              <w:top w:val="nil"/>
              <w:left w:val="nil"/>
              <w:bottom w:val="nil"/>
              <w:right w:val="nil"/>
            </w:tcBorders>
            <w:shd w:val="clear" w:color="auto" w:fill="auto"/>
            <w:noWrap/>
            <w:vAlign w:val="bottom"/>
            <w:hideMark/>
          </w:tcPr>
          <w:p w14:paraId="25183A36" w14:textId="77777777" w:rsidR="00492A85" w:rsidRDefault="00492A85" w:rsidP="00DD0D0B"/>
        </w:tc>
      </w:tr>
    </w:tbl>
    <w:p w14:paraId="301E9D0B" w14:textId="066CC4A6" w:rsidR="00A272E6" w:rsidRDefault="00A272E6" w:rsidP="00933C47">
      <w:pPr>
        <w:pStyle w:val="Heading2"/>
      </w:pPr>
    </w:p>
    <w:sectPr w:rsidR="00A272E6" w:rsidSect="00845EAA">
      <w:headerReference w:type="default" r:id="rId11"/>
      <w:footerReference w:type="default" r:id="rId12"/>
      <w:headerReference w:type="first" r:id="rId13"/>
      <w:footerReference w:type="first" r:id="rId14"/>
      <w:pgSz w:w="11907" w:h="16840" w:code="9"/>
      <w:pgMar w:top="1094" w:right="1140" w:bottom="1077" w:left="1412" w:header="397" w:footer="20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7245D" w14:textId="77777777" w:rsidR="003278B4" w:rsidRDefault="003278B4">
      <w:r>
        <w:separator/>
      </w:r>
    </w:p>
    <w:p w14:paraId="131B038A" w14:textId="77777777" w:rsidR="003278B4" w:rsidRDefault="003278B4"/>
  </w:endnote>
  <w:endnote w:type="continuationSeparator" w:id="0">
    <w:p w14:paraId="1D1BDC0C" w14:textId="77777777" w:rsidR="003278B4" w:rsidRDefault="003278B4">
      <w:r>
        <w:continuationSeparator/>
      </w:r>
    </w:p>
    <w:p w14:paraId="50D58037" w14:textId="77777777" w:rsidR="003278B4" w:rsidRDefault="00327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D566F5" w:rsidRPr="000D7FB7" w14:paraId="131DB9D8" w14:textId="77777777" w:rsidTr="00BF6CA3">
      <w:tc>
        <w:tcPr>
          <w:tcW w:w="7200" w:type="dxa"/>
          <w:tcBorders>
            <w:bottom w:val="single" w:sz="6" w:space="0" w:color="7A8D95"/>
          </w:tcBorders>
        </w:tcPr>
        <w:p w14:paraId="3C835926" w14:textId="7B88BC2E" w:rsidR="00D566F5" w:rsidRPr="000D7FB7" w:rsidRDefault="00D566F5" w:rsidP="00300417">
          <w:pPr>
            <w:tabs>
              <w:tab w:val="center" w:pos="4320"/>
              <w:tab w:val="right" w:pos="8640"/>
            </w:tabs>
            <w:spacing w:before="180" w:after="120"/>
          </w:pPr>
          <w:r w:rsidRPr="000D7FB7">
            <w:rPr>
              <w:rFonts w:cs="Arial"/>
              <w:color w:val="7A8D95"/>
              <w:sz w:val="16"/>
              <w:szCs w:val="16"/>
            </w:rPr>
            <w:t xml:space="preserve">Document No.: </w:t>
          </w:r>
          <w:sdt>
            <w:sdtPr>
              <w:rPr>
                <w:rFonts w:cs="Arial"/>
                <w:color w:val="7A8D95"/>
                <w:sz w:val="16"/>
                <w:szCs w:val="16"/>
              </w:rPr>
              <w:alias w:val="Subject"/>
              <w:tag w:val=""/>
              <w:id w:val="1583868398"/>
              <w:dataBinding w:prefixMappings="xmlns:ns0='http://purl.org/dc/elements/1.1/' xmlns:ns1='http://schemas.openxmlformats.org/package/2006/metadata/core-properties' " w:xpath="/ns1:coreProperties[1]/ns0:subject[1]" w:storeItemID="{6C3C8BC8-F283-45AE-878A-BAB7291924A1}"/>
              <w:text/>
            </w:sdtPr>
            <w:sdtEndPr/>
            <w:sdtContent>
              <w:r w:rsidR="00010FEE">
                <w:rPr>
                  <w:rFonts w:cs="Arial"/>
                  <w:color w:val="7A8D95"/>
                  <w:sz w:val="16"/>
                  <w:szCs w:val="16"/>
                </w:rPr>
                <w:t>EOM-ZM0-TP-000017 Rev 001</w:t>
              </w:r>
            </w:sdtContent>
          </w:sdt>
          <w:r w:rsidRPr="000D7FB7">
            <w:rPr>
              <w:rFonts w:cs="Arial"/>
              <w:color w:val="7A8D95"/>
              <w:sz w:val="16"/>
              <w:szCs w:val="16"/>
            </w:rPr>
            <w:t xml:space="preserve"> </w:t>
          </w:r>
          <w:r>
            <w:rPr>
              <w:rFonts w:cs="Arial"/>
              <w:color w:val="7A8D95"/>
              <w:sz w:val="16"/>
              <w:szCs w:val="16"/>
            </w:rPr>
            <w:t xml:space="preserve">Rev. </w:t>
          </w:r>
          <w:sdt>
            <w:sdtPr>
              <w:rPr>
                <w:rFonts w:cs="Arial"/>
                <w:color w:val="7A8D95"/>
                <w:sz w:val="16"/>
                <w:szCs w:val="16"/>
              </w:rPr>
              <w:alias w:val="Rev"/>
              <w:tag w:val="Rev"/>
              <w:id w:val="-944309248"/>
              <w:placeholder>
                <w:docPart w:val="82C97EB6493C483486E9E28DCC7FABF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00A</w:t>
              </w:r>
            </w:sdtContent>
          </w:sdt>
          <w:r>
            <w:rPr>
              <w:rFonts w:cs="Arial"/>
              <w:color w:val="7A8D95"/>
              <w:sz w:val="16"/>
              <w:szCs w:val="16"/>
            </w:rPr>
            <w:t xml:space="preserve"> </w:t>
          </w:r>
          <w:r w:rsidRPr="000D7FB7">
            <w:rPr>
              <w:rFonts w:cs="Arial"/>
              <w:b/>
              <w:bCs/>
              <w:color w:val="7A8D95"/>
              <w:sz w:val="16"/>
              <w:szCs w:val="16"/>
            </w:rPr>
            <w:t>|</w:t>
          </w:r>
          <w:r w:rsidRPr="000D7FB7">
            <w:rPr>
              <w:rFonts w:cs="Arial"/>
              <w:color w:val="7A8D95"/>
              <w:sz w:val="16"/>
              <w:szCs w:val="16"/>
            </w:rPr>
            <w:t xml:space="preserve"> </w:t>
          </w:r>
          <w:r w:rsidRPr="000D7FB7">
            <w:rPr>
              <w:rFonts w:cs="Arial"/>
              <w:b/>
              <w:color w:val="7A8D95"/>
              <w:sz w:val="16"/>
              <w:szCs w:val="16"/>
              <w:lang w:val="en-AU"/>
            </w:rPr>
            <w:t>Level</w:t>
          </w:r>
          <w:r>
            <w:rPr>
              <w:rFonts w:cs="Arial"/>
              <w:b/>
              <w:color w:val="7A8D95"/>
              <w:sz w:val="16"/>
              <w:szCs w:val="16"/>
              <w:lang w:val="en-AU"/>
            </w:rPr>
            <w:t>-</w:t>
          </w:r>
          <w:sdt>
            <w:sdtPr>
              <w:rPr>
                <w:rFonts w:cs="Arial"/>
                <w:b/>
                <w:color w:val="7A8D95"/>
                <w:sz w:val="16"/>
                <w:szCs w:val="16"/>
                <w:lang w:val="en-AU"/>
              </w:rPr>
              <w:id w:val="-33222225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p>
      </w:tc>
      <w:tc>
        <w:tcPr>
          <w:tcW w:w="2690" w:type="dxa"/>
          <w:tcBorders>
            <w:bottom w:val="single" w:sz="6" w:space="0" w:color="7A8D95"/>
          </w:tcBorders>
        </w:tcPr>
        <w:p w14:paraId="15FFD868" w14:textId="161C76E9" w:rsidR="00D566F5" w:rsidRPr="000D7FB7" w:rsidRDefault="00D566F5" w:rsidP="00300417">
          <w:pPr>
            <w:tabs>
              <w:tab w:val="center" w:pos="4320"/>
              <w:tab w:val="right" w:pos="8640"/>
            </w:tabs>
            <w:spacing w:before="180" w:after="120"/>
            <w:jc w:val="right"/>
            <w:rPr>
              <w:sz w:val="16"/>
              <w:szCs w:val="16"/>
            </w:rPr>
          </w:pPr>
          <w:r w:rsidRPr="000D7FB7">
            <w:rPr>
              <w:color w:val="7A8D95"/>
              <w:sz w:val="16"/>
              <w:szCs w:val="16"/>
            </w:rPr>
            <w:t xml:space="preserve">Page </w:t>
          </w:r>
          <w:r w:rsidRPr="000D7FB7">
            <w:rPr>
              <w:b/>
              <w:bCs/>
              <w:color w:val="7A8D95"/>
              <w:sz w:val="16"/>
              <w:szCs w:val="16"/>
            </w:rPr>
            <w:fldChar w:fldCharType="begin"/>
          </w:r>
          <w:r w:rsidRPr="000D7FB7">
            <w:rPr>
              <w:b/>
              <w:bCs/>
              <w:color w:val="7A8D95"/>
              <w:sz w:val="16"/>
              <w:szCs w:val="16"/>
            </w:rPr>
            <w:instrText xml:space="preserve"> PAGE  \* Arabic  \* MERGEFORMAT </w:instrText>
          </w:r>
          <w:r w:rsidRPr="000D7FB7">
            <w:rPr>
              <w:b/>
              <w:bCs/>
              <w:color w:val="7A8D95"/>
              <w:sz w:val="16"/>
              <w:szCs w:val="16"/>
            </w:rPr>
            <w:fldChar w:fldCharType="separate"/>
          </w:r>
          <w:r w:rsidR="00845EAA">
            <w:rPr>
              <w:b/>
              <w:bCs/>
              <w:noProof/>
              <w:color w:val="7A8D95"/>
              <w:sz w:val="16"/>
              <w:szCs w:val="16"/>
            </w:rPr>
            <w:t>2</w:t>
          </w:r>
          <w:r w:rsidRPr="000D7FB7">
            <w:rPr>
              <w:b/>
              <w:bCs/>
              <w:color w:val="7A8D95"/>
              <w:sz w:val="16"/>
              <w:szCs w:val="16"/>
            </w:rPr>
            <w:fldChar w:fldCharType="end"/>
          </w:r>
          <w:r w:rsidRPr="000D7FB7">
            <w:rPr>
              <w:color w:val="7A8D95"/>
              <w:sz w:val="16"/>
              <w:szCs w:val="16"/>
            </w:rPr>
            <w:t xml:space="preserve"> of </w:t>
          </w:r>
          <w:r w:rsidRPr="000D7FB7">
            <w:rPr>
              <w:b/>
              <w:bCs/>
              <w:color w:val="7A8D95"/>
              <w:sz w:val="16"/>
              <w:szCs w:val="16"/>
            </w:rPr>
            <w:fldChar w:fldCharType="begin"/>
          </w:r>
          <w:r w:rsidRPr="000D7FB7">
            <w:rPr>
              <w:b/>
              <w:bCs/>
              <w:color w:val="7A8D95"/>
              <w:sz w:val="16"/>
              <w:szCs w:val="16"/>
            </w:rPr>
            <w:instrText xml:space="preserve"> NUMPAGES  \* Arabic  \* MERGEFORMAT </w:instrText>
          </w:r>
          <w:r w:rsidRPr="000D7FB7">
            <w:rPr>
              <w:b/>
              <w:bCs/>
              <w:color w:val="7A8D95"/>
              <w:sz w:val="16"/>
              <w:szCs w:val="16"/>
            </w:rPr>
            <w:fldChar w:fldCharType="separate"/>
          </w:r>
          <w:r w:rsidR="00845EAA">
            <w:rPr>
              <w:b/>
              <w:bCs/>
              <w:noProof/>
              <w:color w:val="7A8D95"/>
              <w:sz w:val="16"/>
              <w:szCs w:val="16"/>
            </w:rPr>
            <w:t>2</w:t>
          </w:r>
          <w:r w:rsidRPr="000D7FB7">
            <w:rPr>
              <w:b/>
              <w:bCs/>
              <w:color w:val="7A8D95"/>
              <w:sz w:val="16"/>
              <w:szCs w:val="16"/>
            </w:rPr>
            <w:fldChar w:fldCharType="end"/>
          </w:r>
        </w:p>
      </w:tc>
    </w:tr>
    <w:tr w:rsidR="00D566F5" w:rsidRPr="000D7FB7" w14:paraId="0FA08DF8" w14:textId="77777777" w:rsidTr="00BF6CA3">
      <w:tc>
        <w:tcPr>
          <w:tcW w:w="9890" w:type="dxa"/>
          <w:gridSpan w:val="2"/>
          <w:tcBorders>
            <w:top w:val="single" w:sz="6" w:space="0" w:color="7A8D95"/>
          </w:tcBorders>
        </w:tcPr>
        <w:p w14:paraId="16097A0C" w14:textId="77777777" w:rsidR="00D566F5" w:rsidRPr="006A7BFF" w:rsidRDefault="00D566F5" w:rsidP="005356A8">
          <w:pPr>
            <w:tabs>
              <w:tab w:val="center" w:pos="4320"/>
              <w:tab w:val="right" w:pos="8640"/>
            </w:tabs>
            <w:spacing w:before="40"/>
            <w:jc w:val="left"/>
            <w:rPr>
              <w:rFonts w:cs="Arial"/>
              <w:color w:val="7A8D95"/>
              <w:sz w:val="12"/>
              <w:szCs w:val="12"/>
            </w:rPr>
          </w:pPr>
          <w:r w:rsidRPr="006A7BFF">
            <w:rPr>
              <w:rFonts w:cs="Arial"/>
              <w:color w:val="7A8D95"/>
              <w:sz w:val="12"/>
              <w:szCs w:val="12"/>
            </w:rPr>
            <w:t>Electronic documents once printed, are uncontrolled and may become outdated. Refer to ECMS for current revision.</w:t>
          </w:r>
        </w:p>
        <w:p w14:paraId="24E21085" w14:textId="0ECECF42" w:rsidR="00D566F5" w:rsidRPr="000D7FB7" w:rsidRDefault="003278B4" w:rsidP="005356A8">
          <w:pPr>
            <w:tabs>
              <w:tab w:val="center" w:pos="4320"/>
              <w:tab w:val="right" w:pos="8640"/>
            </w:tabs>
            <w:jc w:val="left"/>
            <w:rPr>
              <w:rFonts w:cs="Arial"/>
              <w:color w:val="7A8D95"/>
              <w:sz w:val="12"/>
              <w:szCs w:val="12"/>
            </w:rPr>
          </w:pPr>
          <w:sdt>
            <w:sdtPr>
              <w:rPr>
                <w:rFonts w:cs="Arial"/>
                <w:color w:val="7A8D95"/>
                <w:sz w:val="12"/>
                <w:szCs w:val="12"/>
              </w:rPr>
              <w:alias w:val="Title"/>
              <w:tag w:val=""/>
              <w:id w:val="-191685385"/>
              <w:dataBinding w:prefixMappings="xmlns:ns0='http://purl.org/dc/elements/1.1/' xmlns:ns1='http://schemas.openxmlformats.org/package/2006/metadata/core-properties' " w:xpath="/ns1:coreProperties[1]/ns0:title[1]" w:storeItemID="{6C3C8BC8-F283-45AE-878A-BAB7291924A1}"/>
              <w:text/>
            </w:sdtPr>
            <w:sdtEndPr/>
            <w:sdtContent>
              <w:r w:rsidR="00933C47">
                <w:rPr>
                  <w:rFonts w:cs="Arial"/>
                  <w:color w:val="7A8D95"/>
                  <w:sz w:val="12"/>
                  <w:szCs w:val="12"/>
                  <w:lang w:val="en-GB"/>
                </w:rPr>
                <w:t>Electrical Systems Maintenance Plan for Parks &amp; Recreation</w:t>
              </w:r>
            </w:sdtContent>
          </w:sdt>
          <w:r w:rsidR="00D566F5" w:rsidRPr="006A7BFF">
            <w:rPr>
              <w:rFonts w:cs="Arial"/>
              <w:color w:val="7A8D95"/>
              <w:sz w:val="12"/>
              <w:szCs w:val="12"/>
            </w:rPr>
            <w:t xml:space="preserve"> - Confidential. This document was prepared by Serco Company (Serco) for the National Project Management Organization and is subject to the restrictions set out in the Contract and Important Notice contained on page 3 of the document.</w:t>
          </w:r>
        </w:p>
      </w:tc>
    </w:tr>
  </w:tbl>
  <w:p w14:paraId="1D7319CB" w14:textId="77777777" w:rsidR="00D566F5" w:rsidRPr="0096398D" w:rsidRDefault="00D566F5" w:rsidP="0096398D">
    <w:pPr>
      <w:pStyle w:val="Footer"/>
      <w:jc w:val="left"/>
      <w:rPr>
        <w:sz w:val="16"/>
        <w:szCs w:val="16"/>
        <w:lang w:val="en-AU"/>
      </w:rPr>
    </w:pPr>
  </w:p>
  <w:p w14:paraId="6F04F44E" w14:textId="77777777" w:rsidR="00D566F5" w:rsidRDefault="00D56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50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15"/>
      <w:gridCol w:w="75"/>
      <w:gridCol w:w="2615"/>
    </w:tblGrid>
    <w:tr w:rsidR="00D566F5" w:rsidRPr="000D7FB7" w14:paraId="45548508" w14:textId="77777777" w:rsidTr="00845EAA">
      <w:tc>
        <w:tcPr>
          <w:tcW w:w="9815" w:type="dxa"/>
          <w:tcBorders>
            <w:bottom w:val="single" w:sz="6" w:space="0" w:color="7A8D95"/>
          </w:tcBorders>
        </w:tcPr>
        <w:p w14:paraId="01486BCA" w14:textId="25A78439" w:rsidR="00845EAA" w:rsidRDefault="003278B4" w:rsidP="00845EAA">
          <w:pPr>
            <w:pStyle w:val="Footer"/>
            <w:tabs>
              <w:tab w:val="clear" w:pos="4320"/>
              <w:tab w:val="clear" w:pos="8640"/>
              <w:tab w:val="center" w:pos="4770"/>
              <w:tab w:val="right" w:pos="9270"/>
            </w:tabs>
            <w:ind w:left="108"/>
            <w:jc w:val="center"/>
          </w:pPr>
          <w:sdt>
            <w:sdtPr>
              <w:rPr>
                <w:sz w:val="16"/>
                <w:szCs w:val="16"/>
              </w:rPr>
              <w:alias w:val="Subject"/>
              <w:tag w:val=""/>
              <w:id w:val="-1997104643"/>
              <w:dataBinding w:prefixMappings="xmlns:ns0='http://purl.org/dc/elements/1.1/' xmlns:ns1='http://schemas.openxmlformats.org/package/2006/metadata/core-properties' " w:xpath="/ns1:coreProperties[1]/ns0:subject[1]" w:storeItemID="{6C3C8BC8-F283-45AE-878A-BAB7291924A1}"/>
              <w:text/>
            </w:sdtPr>
            <w:sdtEndPr/>
            <w:sdtContent>
              <w:r w:rsidR="00845EAA" w:rsidRPr="00845EAA">
                <w:rPr>
                  <w:sz w:val="16"/>
                  <w:szCs w:val="16"/>
                </w:rPr>
                <w:t>EOM-ZM0-TP-000017</w:t>
              </w:r>
              <w:r w:rsidR="00845EAA">
                <w:rPr>
                  <w:sz w:val="16"/>
                  <w:szCs w:val="16"/>
                </w:rPr>
                <w:t xml:space="preserve"> Rev 00</w:t>
              </w:r>
              <w:r w:rsidR="00010FEE">
                <w:rPr>
                  <w:sz w:val="16"/>
                  <w:szCs w:val="16"/>
                </w:rPr>
                <w:t>1</w:t>
              </w:r>
            </w:sdtContent>
          </w:sdt>
          <w:r w:rsidR="00845EAA">
            <w:rPr>
              <w:sz w:val="16"/>
              <w:szCs w:val="16"/>
              <w:lang w:val="en-AU"/>
            </w:rPr>
            <w:t xml:space="preserve"> </w:t>
          </w:r>
          <w:r w:rsidR="00845EAA">
            <w:tab/>
            <w:t xml:space="preserve">                </w:t>
          </w:r>
          <w:r w:rsidR="00845EAA">
            <w:rPr>
              <w:b/>
              <w:sz w:val="16"/>
              <w:szCs w:val="16"/>
              <w:lang w:val="en-AU"/>
            </w:rPr>
            <w:t xml:space="preserve">Level - </w:t>
          </w:r>
          <w:sdt>
            <w:sdtPr>
              <w:rPr>
                <w:b/>
                <w:color w:val="000000" w:themeColor="text1"/>
                <w:sz w:val="16"/>
                <w:szCs w:val="16"/>
                <w:lang w:val="en-AU"/>
              </w:rPr>
              <w:id w:val="-62955340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845EAA">
                <w:rPr>
                  <w:b/>
                  <w:color w:val="000000" w:themeColor="text1"/>
                  <w:sz w:val="16"/>
                  <w:szCs w:val="16"/>
                  <w:lang w:val="en-AU"/>
                </w:rPr>
                <w:t>3-E - External</w:t>
              </w:r>
            </w:sdtContent>
          </w:sdt>
          <w:r w:rsidR="00845EAA">
            <w:tab/>
          </w:r>
          <w:r w:rsidR="00845EAA" w:rsidRPr="00E662DA">
            <w:rPr>
              <w:sz w:val="16"/>
              <w:szCs w:val="16"/>
            </w:rPr>
            <w:t xml:space="preserve">Page </w:t>
          </w:r>
          <w:r w:rsidR="00845EAA" w:rsidRPr="00E662DA">
            <w:rPr>
              <w:sz w:val="16"/>
              <w:szCs w:val="16"/>
            </w:rPr>
            <w:fldChar w:fldCharType="begin"/>
          </w:r>
          <w:r w:rsidR="00845EAA" w:rsidRPr="00E662DA">
            <w:rPr>
              <w:sz w:val="16"/>
              <w:szCs w:val="16"/>
            </w:rPr>
            <w:instrText xml:space="preserve"> PAGE </w:instrText>
          </w:r>
          <w:r w:rsidR="00845EAA" w:rsidRPr="00E662DA">
            <w:rPr>
              <w:sz w:val="16"/>
              <w:szCs w:val="16"/>
            </w:rPr>
            <w:fldChar w:fldCharType="separate"/>
          </w:r>
          <w:r w:rsidR="00845EAA">
            <w:rPr>
              <w:noProof/>
              <w:sz w:val="16"/>
              <w:szCs w:val="16"/>
            </w:rPr>
            <w:t>1</w:t>
          </w:r>
          <w:r w:rsidR="00845EAA" w:rsidRPr="00E662DA">
            <w:rPr>
              <w:sz w:val="16"/>
              <w:szCs w:val="16"/>
            </w:rPr>
            <w:fldChar w:fldCharType="end"/>
          </w:r>
          <w:r w:rsidR="00845EAA" w:rsidRPr="00E662DA">
            <w:rPr>
              <w:sz w:val="16"/>
              <w:szCs w:val="16"/>
            </w:rPr>
            <w:t xml:space="preserve"> of </w:t>
          </w:r>
          <w:r w:rsidR="00845EAA" w:rsidRPr="00E662DA">
            <w:rPr>
              <w:sz w:val="16"/>
              <w:szCs w:val="16"/>
            </w:rPr>
            <w:fldChar w:fldCharType="begin"/>
          </w:r>
          <w:r w:rsidR="00845EAA" w:rsidRPr="00E662DA">
            <w:rPr>
              <w:sz w:val="16"/>
              <w:szCs w:val="16"/>
            </w:rPr>
            <w:instrText xml:space="preserve"> NUMPAGES </w:instrText>
          </w:r>
          <w:r w:rsidR="00845EAA" w:rsidRPr="00E662DA">
            <w:rPr>
              <w:sz w:val="16"/>
              <w:szCs w:val="16"/>
            </w:rPr>
            <w:fldChar w:fldCharType="separate"/>
          </w:r>
          <w:r w:rsidR="00845EAA">
            <w:rPr>
              <w:noProof/>
              <w:sz w:val="16"/>
              <w:szCs w:val="16"/>
            </w:rPr>
            <w:t>1</w:t>
          </w:r>
          <w:r w:rsidR="00845EAA" w:rsidRPr="00E662DA">
            <w:rPr>
              <w:sz w:val="16"/>
              <w:szCs w:val="16"/>
            </w:rPr>
            <w:fldChar w:fldCharType="end"/>
          </w:r>
        </w:p>
        <w:p w14:paraId="525BDEFA" w14:textId="77777777" w:rsidR="00845EAA" w:rsidRPr="00583BAF" w:rsidRDefault="00845EAA" w:rsidP="00845EAA">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30D08D83" w14:textId="7868119B" w:rsidR="00D566F5" w:rsidRPr="000D7FB7" w:rsidRDefault="00D566F5" w:rsidP="00891E2D">
          <w:pPr>
            <w:tabs>
              <w:tab w:val="center" w:pos="4320"/>
              <w:tab w:val="right" w:pos="8640"/>
            </w:tabs>
            <w:spacing w:before="180" w:after="120"/>
          </w:pPr>
        </w:p>
      </w:tc>
      <w:tc>
        <w:tcPr>
          <w:tcW w:w="2690" w:type="dxa"/>
          <w:gridSpan w:val="2"/>
          <w:tcBorders>
            <w:bottom w:val="single" w:sz="6" w:space="0" w:color="7A8D95"/>
          </w:tcBorders>
        </w:tcPr>
        <w:p w14:paraId="4BD1A930" w14:textId="42102E13" w:rsidR="00D566F5" w:rsidRPr="000D7FB7" w:rsidRDefault="00D566F5" w:rsidP="00891E2D">
          <w:pPr>
            <w:tabs>
              <w:tab w:val="center" w:pos="4320"/>
              <w:tab w:val="right" w:pos="8640"/>
            </w:tabs>
            <w:spacing w:before="180" w:after="120"/>
            <w:jc w:val="right"/>
            <w:rPr>
              <w:sz w:val="16"/>
              <w:szCs w:val="16"/>
            </w:rPr>
          </w:pPr>
        </w:p>
      </w:tc>
    </w:tr>
    <w:tr w:rsidR="00D566F5" w:rsidRPr="000D7FB7" w14:paraId="18A2AD28" w14:textId="77777777" w:rsidTr="00845EAA">
      <w:trPr>
        <w:gridAfter w:val="1"/>
        <w:wAfter w:w="2615" w:type="dxa"/>
      </w:trPr>
      <w:tc>
        <w:tcPr>
          <w:tcW w:w="9890" w:type="dxa"/>
          <w:gridSpan w:val="2"/>
          <w:tcBorders>
            <w:top w:val="single" w:sz="6" w:space="0" w:color="7A8D95"/>
          </w:tcBorders>
        </w:tcPr>
        <w:p w14:paraId="162EB356" w14:textId="051E950B" w:rsidR="00D566F5" w:rsidRPr="000D7FB7" w:rsidRDefault="00D566F5" w:rsidP="005356A8">
          <w:pPr>
            <w:tabs>
              <w:tab w:val="center" w:pos="4320"/>
              <w:tab w:val="right" w:pos="8640"/>
            </w:tabs>
            <w:jc w:val="left"/>
            <w:rPr>
              <w:rFonts w:cs="Arial"/>
              <w:color w:val="7A8D95"/>
              <w:sz w:val="12"/>
              <w:szCs w:val="12"/>
            </w:rPr>
          </w:pPr>
        </w:p>
      </w:tc>
    </w:tr>
  </w:tbl>
  <w:p w14:paraId="59A05913" w14:textId="77777777" w:rsidR="00D566F5" w:rsidRDefault="00D566F5" w:rsidP="00904A46">
    <w:pPr>
      <w:pStyle w:val="Footer"/>
    </w:pPr>
  </w:p>
  <w:p w14:paraId="31775E8C" w14:textId="77777777" w:rsidR="00D566F5" w:rsidRDefault="00D56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B8C2" w14:textId="77777777" w:rsidR="003278B4" w:rsidRDefault="003278B4">
      <w:r>
        <w:separator/>
      </w:r>
    </w:p>
    <w:p w14:paraId="0399C405" w14:textId="77777777" w:rsidR="003278B4" w:rsidRDefault="003278B4"/>
  </w:footnote>
  <w:footnote w:type="continuationSeparator" w:id="0">
    <w:p w14:paraId="03D4D5EA" w14:textId="77777777" w:rsidR="003278B4" w:rsidRDefault="003278B4">
      <w:r>
        <w:continuationSeparator/>
      </w:r>
    </w:p>
    <w:p w14:paraId="171F1860" w14:textId="77777777" w:rsidR="003278B4" w:rsidRDefault="00327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9086"/>
    </w:tblGrid>
    <w:tr w:rsidR="00D566F5" w14:paraId="10AEDE18" w14:textId="77777777" w:rsidTr="00F77375">
      <w:trPr>
        <w:trHeight w:val="420"/>
      </w:trPr>
      <w:tc>
        <w:tcPr>
          <w:tcW w:w="2822" w:type="dxa"/>
        </w:tcPr>
        <w:p w14:paraId="30332052" w14:textId="74E18B3A" w:rsidR="00D566F5" w:rsidRDefault="00D566F5" w:rsidP="00AC1B11">
          <w:pPr>
            <w:pStyle w:val="HeadingCenter"/>
            <w:jc w:val="both"/>
          </w:pPr>
          <w:r>
            <w:rPr>
              <w:noProof/>
            </w:rPr>
            <w:drawing>
              <wp:anchor distT="0" distB="0" distL="114300" distR="114300" simplePos="0" relativeHeight="251657216" behindDoc="1" locked="0" layoutInCell="1" allowOverlap="1" wp14:anchorId="3EC74B6D" wp14:editId="2C1A389E">
                <wp:simplePos x="0" y="0"/>
                <wp:positionH relativeFrom="margin">
                  <wp:posOffset>455295</wp:posOffset>
                </wp:positionH>
                <wp:positionV relativeFrom="margin">
                  <wp:posOffset>-258445</wp:posOffset>
                </wp:positionV>
                <wp:extent cx="1792228" cy="646177"/>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roat Logo.png"/>
                        <pic:cNvPicPr/>
                      </pic:nvPicPr>
                      <pic:blipFill>
                        <a:blip r:embed="rId1">
                          <a:extLst>
                            <a:ext uri="{28A0092B-C50C-407E-A947-70E740481C1C}">
                              <a14:useLocalDpi xmlns:a14="http://schemas.microsoft.com/office/drawing/2010/main" val="0"/>
                            </a:ext>
                          </a:extLst>
                        </a:blip>
                        <a:stretch>
                          <a:fillRect/>
                        </a:stretch>
                      </pic:blipFill>
                      <pic:spPr>
                        <a:xfrm>
                          <a:off x="0" y="0"/>
                          <a:ext cx="1792228" cy="646177"/>
                        </a:xfrm>
                        <a:prstGeom prst="rect">
                          <a:avLst/>
                        </a:prstGeom>
                      </pic:spPr>
                    </pic:pic>
                  </a:graphicData>
                </a:graphic>
                <wp14:sizeRelH relativeFrom="page">
                  <wp14:pctWidth>0</wp14:pctWidth>
                </wp14:sizeRelH>
                <wp14:sizeRelV relativeFrom="page">
                  <wp14:pctHeight>0</wp14:pctHeight>
                </wp14:sizeRelV>
              </wp:anchor>
            </w:drawing>
          </w:r>
        </w:p>
      </w:tc>
      <w:tc>
        <w:tcPr>
          <w:tcW w:w="9086" w:type="dxa"/>
          <w:vAlign w:val="center"/>
        </w:tcPr>
        <w:sdt>
          <w:sdtPr>
            <w:rPr>
              <w:rStyle w:val="HeaderTitleChar"/>
              <w:b/>
              <w:bCs w:val="0"/>
            </w:rPr>
            <w:alias w:val="Title"/>
            <w:tag w:val=""/>
            <w:id w:val="-89412438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46BB6BE" w14:textId="3EE8F003" w:rsidR="00D566F5" w:rsidRDefault="00933C47" w:rsidP="00766659">
              <w:pPr>
                <w:pStyle w:val="CPDocTitle"/>
                <w:ind w:left="93" w:right="1298" w:hanging="93"/>
                <w:rPr>
                  <w:rStyle w:val="HeaderTitleChar"/>
                  <w:b/>
                  <w:bCs w:val="0"/>
                </w:rPr>
              </w:pPr>
              <w:r>
                <w:rPr>
                  <w:rStyle w:val="HeaderTitleChar"/>
                  <w:b/>
                  <w:bCs w:val="0"/>
                </w:rPr>
                <w:t>Electrical Systems Maintenance Plan for Parks &amp; Recreation</w:t>
              </w:r>
            </w:p>
          </w:sdtContent>
        </w:sdt>
        <w:p w14:paraId="234E5F68" w14:textId="77777777" w:rsidR="00D566F5" w:rsidRPr="006A25F8" w:rsidRDefault="00D566F5" w:rsidP="00AC1B11">
          <w:pPr>
            <w:pStyle w:val="CPDocTitle"/>
            <w:rPr>
              <w:kern w:val="32"/>
              <w:sz w:val="24"/>
              <w:szCs w:val="24"/>
              <w:lang w:val="en-GB"/>
            </w:rPr>
          </w:pPr>
        </w:p>
      </w:tc>
    </w:tr>
  </w:tbl>
  <w:p w14:paraId="1F8AF2DF" w14:textId="7A5047DB" w:rsidR="00D566F5" w:rsidRPr="00AC1B11" w:rsidRDefault="00D566F5" w:rsidP="006F13A6">
    <w:pPr>
      <w:pStyle w:val="Header"/>
    </w:pPr>
  </w:p>
  <w:p w14:paraId="47FCA37F" w14:textId="77777777" w:rsidR="00D566F5" w:rsidRDefault="00D566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845EAA" w14:paraId="7E48B6D8" w14:textId="77777777" w:rsidTr="00C11918">
      <w:trPr>
        <w:jc w:val="center"/>
      </w:trPr>
      <w:tc>
        <w:tcPr>
          <w:tcW w:w="2070" w:type="dxa"/>
        </w:tcPr>
        <w:p w14:paraId="591B8828" w14:textId="061A9184" w:rsidR="00845EAA" w:rsidRDefault="00845EAA" w:rsidP="00845EAA">
          <w:pPr>
            <w:pStyle w:val="HeadingCenter"/>
            <w:jc w:val="both"/>
          </w:pPr>
        </w:p>
      </w:tc>
      <w:tc>
        <w:tcPr>
          <w:tcW w:w="6845" w:type="dxa"/>
          <w:vAlign w:val="center"/>
        </w:tcPr>
        <w:p w14:paraId="10433B5A" w14:textId="51AA0807" w:rsidR="00845EAA" w:rsidRPr="006A25F8" w:rsidRDefault="00845EAA" w:rsidP="00845EAA">
          <w:pPr>
            <w:pStyle w:val="CPDocTitle"/>
            <w:rPr>
              <w:kern w:val="32"/>
              <w:sz w:val="24"/>
              <w:szCs w:val="24"/>
              <w:lang w:val="en-GB"/>
            </w:rPr>
          </w:pPr>
          <w:r w:rsidRPr="00845EAA">
            <w:rPr>
              <w:kern w:val="32"/>
              <w:sz w:val="24"/>
              <w:szCs w:val="24"/>
              <w:lang w:val="en-GB"/>
            </w:rPr>
            <w:t>Maintenance Skill Level Requirements Matrix Template</w:t>
          </w:r>
          <w:r>
            <w:rPr>
              <w:kern w:val="32"/>
              <w:sz w:val="24"/>
              <w:szCs w:val="24"/>
              <w:lang w:val="en-GB"/>
            </w:rPr>
            <w:t xml:space="preserve"> Housing</w:t>
          </w:r>
        </w:p>
      </w:tc>
    </w:tr>
  </w:tbl>
  <w:p w14:paraId="3BF46E44" w14:textId="444D39AA" w:rsidR="00845EAA" w:rsidRDefault="00010FEE">
    <w:pPr>
      <w:pStyle w:val="Header"/>
    </w:pPr>
    <w:r w:rsidRPr="009A054C">
      <w:rPr>
        <w:b/>
        <w:noProof/>
      </w:rPr>
      <w:drawing>
        <wp:anchor distT="0" distB="0" distL="114300" distR="114300" simplePos="0" relativeHeight="251659264" behindDoc="0" locked="0" layoutInCell="1" allowOverlap="1" wp14:anchorId="1A9D7732" wp14:editId="371F4753">
          <wp:simplePos x="0" y="0"/>
          <wp:positionH relativeFrom="column">
            <wp:posOffset>-276225</wp:posOffset>
          </wp:positionH>
          <wp:positionV relativeFrom="paragraph">
            <wp:posOffset>-583565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5D"/>
    <w:multiLevelType w:val="hybridMultilevel"/>
    <w:tmpl w:val="6DD60624"/>
    <w:lvl w:ilvl="0" w:tplc="DA3A889C">
      <w:start w:val="1"/>
      <w:numFmt w:val="bullet"/>
      <w:lvlText w:val="•"/>
      <w:lvlJc w:val="left"/>
      <w:pPr>
        <w:tabs>
          <w:tab w:val="num" w:pos="720"/>
        </w:tabs>
        <w:ind w:left="720" w:hanging="360"/>
      </w:pPr>
      <w:rPr>
        <w:rFonts w:ascii="Arial" w:hAnsi="Arial" w:hint="default"/>
      </w:rPr>
    </w:lvl>
    <w:lvl w:ilvl="1" w:tplc="5D74A284" w:tentative="1">
      <w:start w:val="1"/>
      <w:numFmt w:val="bullet"/>
      <w:lvlText w:val="•"/>
      <w:lvlJc w:val="left"/>
      <w:pPr>
        <w:tabs>
          <w:tab w:val="num" w:pos="1440"/>
        </w:tabs>
        <w:ind w:left="1440" w:hanging="360"/>
      </w:pPr>
      <w:rPr>
        <w:rFonts w:ascii="Arial" w:hAnsi="Arial" w:hint="default"/>
      </w:rPr>
    </w:lvl>
    <w:lvl w:ilvl="2" w:tplc="3C562208">
      <w:start w:val="1"/>
      <w:numFmt w:val="bullet"/>
      <w:lvlText w:val="•"/>
      <w:lvlJc w:val="left"/>
      <w:pPr>
        <w:tabs>
          <w:tab w:val="num" w:pos="2160"/>
        </w:tabs>
        <w:ind w:left="2160" w:hanging="360"/>
      </w:pPr>
      <w:rPr>
        <w:rFonts w:ascii="Arial" w:hAnsi="Arial" w:hint="default"/>
      </w:rPr>
    </w:lvl>
    <w:lvl w:ilvl="3" w:tplc="F2B25D40" w:tentative="1">
      <w:start w:val="1"/>
      <w:numFmt w:val="bullet"/>
      <w:lvlText w:val="•"/>
      <w:lvlJc w:val="left"/>
      <w:pPr>
        <w:tabs>
          <w:tab w:val="num" w:pos="2880"/>
        </w:tabs>
        <w:ind w:left="2880" w:hanging="360"/>
      </w:pPr>
      <w:rPr>
        <w:rFonts w:ascii="Arial" w:hAnsi="Arial" w:hint="default"/>
      </w:rPr>
    </w:lvl>
    <w:lvl w:ilvl="4" w:tplc="DA68561C" w:tentative="1">
      <w:start w:val="1"/>
      <w:numFmt w:val="bullet"/>
      <w:lvlText w:val="•"/>
      <w:lvlJc w:val="left"/>
      <w:pPr>
        <w:tabs>
          <w:tab w:val="num" w:pos="3600"/>
        </w:tabs>
        <w:ind w:left="3600" w:hanging="360"/>
      </w:pPr>
      <w:rPr>
        <w:rFonts w:ascii="Arial" w:hAnsi="Arial" w:hint="default"/>
      </w:rPr>
    </w:lvl>
    <w:lvl w:ilvl="5" w:tplc="F1ACF33A" w:tentative="1">
      <w:start w:val="1"/>
      <w:numFmt w:val="bullet"/>
      <w:lvlText w:val="•"/>
      <w:lvlJc w:val="left"/>
      <w:pPr>
        <w:tabs>
          <w:tab w:val="num" w:pos="4320"/>
        </w:tabs>
        <w:ind w:left="4320" w:hanging="360"/>
      </w:pPr>
      <w:rPr>
        <w:rFonts w:ascii="Arial" w:hAnsi="Arial" w:hint="default"/>
      </w:rPr>
    </w:lvl>
    <w:lvl w:ilvl="6" w:tplc="AD2C1812" w:tentative="1">
      <w:start w:val="1"/>
      <w:numFmt w:val="bullet"/>
      <w:lvlText w:val="•"/>
      <w:lvlJc w:val="left"/>
      <w:pPr>
        <w:tabs>
          <w:tab w:val="num" w:pos="5040"/>
        </w:tabs>
        <w:ind w:left="5040" w:hanging="360"/>
      </w:pPr>
      <w:rPr>
        <w:rFonts w:ascii="Arial" w:hAnsi="Arial" w:hint="default"/>
      </w:rPr>
    </w:lvl>
    <w:lvl w:ilvl="7" w:tplc="DD5EDA7A" w:tentative="1">
      <w:start w:val="1"/>
      <w:numFmt w:val="bullet"/>
      <w:lvlText w:val="•"/>
      <w:lvlJc w:val="left"/>
      <w:pPr>
        <w:tabs>
          <w:tab w:val="num" w:pos="5760"/>
        </w:tabs>
        <w:ind w:left="5760" w:hanging="360"/>
      </w:pPr>
      <w:rPr>
        <w:rFonts w:ascii="Arial" w:hAnsi="Arial" w:hint="default"/>
      </w:rPr>
    </w:lvl>
    <w:lvl w:ilvl="8" w:tplc="24F2C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3195"/>
    <w:multiLevelType w:val="hybridMultilevel"/>
    <w:tmpl w:val="AA4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34CB2"/>
    <w:multiLevelType w:val="hybridMultilevel"/>
    <w:tmpl w:val="368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F2210"/>
    <w:multiLevelType w:val="hybridMultilevel"/>
    <w:tmpl w:val="F9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1072C0"/>
    <w:multiLevelType w:val="hybridMultilevel"/>
    <w:tmpl w:val="935A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01A6"/>
    <w:multiLevelType w:val="hybridMultilevel"/>
    <w:tmpl w:val="3FD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2A96"/>
    <w:multiLevelType w:val="hybridMultilevel"/>
    <w:tmpl w:val="DD3CC2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553BFE"/>
    <w:multiLevelType w:val="multilevel"/>
    <w:tmpl w:val="68945D00"/>
    <w:lvl w:ilvl="0">
      <w:start w:val="1"/>
      <w:numFmt w:val="decimal"/>
      <w:lvlText w:val="%1.0"/>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74FE5"/>
    <w:multiLevelType w:val="hybridMultilevel"/>
    <w:tmpl w:val="A18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2556E"/>
    <w:multiLevelType w:val="hybridMultilevel"/>
    <w:tmpl w:val="237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7CE6"/>
    <w:multiLevelType w:val="hybridMultilevel"/>
    <w:tmpl w:val="9F8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71B22EC0"/>
    <w:lvl w:ilvl="0">
      <w:start w:val="1"/>
      <w:numFmt w:val="decimal"/>
      <w:pStyle w:val="Table-Bullet1"/>
      <w:lvlText w:val="%1.0"/>
      <w:lvlJc w:val="left"/>
      <w:pPr>
        <w:ind w:left="36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4110AE2"/>
    <w:multiLevelType w:val="hybridMultilevel"/>
    <w:tmpl w:val="66E4C306"/>
    <w:lvl w:ilvl="0" w:tplc="3E84D51E">
      <w:start w:val="1"/>
      <w:numFmt w:val="decimal"/>
      <w:lvlText w:val="%1."/>
      <w:lvlJc w:val="left"/>
      <w:pPr>
        <w:ind w:left="720" w:hanging="360"/>
      </w:pPr>
      <w:rPr>
        <w:rFonts w:ascii="Arial" w:eastAsia="Times New Roman" w:hAnsi="Arial"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4C4D76D9"/>
    <w:multiLevelType w:val="multilevel"/>
    <w:tmpl w:val="0332D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F7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41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B6E54"/>
    <w:multiLevelType w:val="hybridMultilevel"/>
    <w:tmpl w:val="D7A20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79238C"/>
    <w:multiLevelType w:val="hybridMultilevel"/>
    <w:tmpl w:val="058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F0B"/>
    <w:multiLevelType w:val="hybridMultilevel"/>
    <w:tmpl w:val="22A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07AC4"/>
    <w:multiLevelType w:val="hybridMultilevel"/>
    <w:tmpl w:val="14681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62990"/>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39B"/>
    <w:multiLevelType w:val="hybridMultilevel"/>
    <w:tmpl w:val="4132A1A8"/>
    <w:lvl w:ilvl="0" w:tplc="04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3"/>
  </w:num>
  <w:num w:numId="6">
    <w:abstractNumId w:val="27"/>
  </w:num>
  <w:num w:numId="7">
    <w:abstractNumId w:val="23"/>
  </w:num>
  <w:num w:numId="8">
    <w:abstractNumId w:val="6"/>
  </w:num>
  <w:num w:numId="9">
    <w:abstractNumId w:val="29"/>
  </w:num>
  <w:num w:numId="10">
    <w:abstractNumId w:val="27"/>
    <w:lvlOverride w:ilvl="0">
      <w:startOverride w:val="1"/>
    </w:lvlOverride>
  </w:num>
  <w:num w:numId="11">
    <w:abstractNumId w:val="31"/>
  </w:num>
  <w:num w:numId="12">
    <w:abstractNumId w:val="18"/>
  </w:num>
  <w:num w:numId="13">
    <w:abstractNumId w:val="14"/>
  </w:num>
  <w:num w:numId="14">
    <w:abstractNumId w:val="26"/>
  </w:num>
  <w:num w:numId="15">
    <w:abstractNumId w:val="12"/>
  </w:num>
  <w:num w:numId="16">
    <w:abstractNumId w:val="2"/>
  </w:num>
  <w:num w:numId="17">
    <w:abstractNumId w:val="11"/>
  </w:num>
  <w:num w:numId="18">
    <w:abstractNumId w:val="28"/>
  </w:num>
  <w:num w:numId="19">
    <w:abstractNumId w:val="24"/>
  </w:num>
  <w:num w:numId="20">
    <w:abstractNumId w:val="25"/>
  </w:num>
  <w:num w:numId="21">
    <w:abstractNumId w:val="22"/>
  </w:num>
  <w:num w:numId="22">
    <w:abstractNumId w:val="27"/>
    <w:lvlOverride w:ilvl="0">
      <w:startOverride w:val="1"/>
    </w:lvlOverride>
  </w:num>
  <w:num w:numId="23">
    <w:abstractNumId w:val="27"/>
    <w:lvlOverride w:ilvl="0">
      <w:startOverride w:val="1"/>
    </w:lvlOverride>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35"/>
  </w:num>
  <w:num w:numId="29">
    <w:abstractNumId w:val="10"/>
  </w:num>
  <w:num w:numId="30">
    <w:abstractNumId w:val="32"/>
  </w:num>
  <w:num w:numId="31">
    <w:abstractNumId w:val="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7"/>
  </w:num>
  <w:num w:numId="38">
    <w:abstractNumId w:val="8"/>
  </w:num>
  <w:num w:numId="39">
    <w:abstractNumId w:val="34"/>
  </w:num>
  <w:num w:numId="40">
    <w:abstractNumId w:val="37"/>
  </w:num>
  <w:num w:numId="41">
    <w:abstractNumId w:val="3"/>
  </w:num>
  <w:num w:numId="42">
    <w:abstractNumId w:val="1"/>
  </w:num>
  <w:num w:numId="43">
    <w:abstractNumId w:val="16"/>
  </w:num>
  <w:num w:numId="44">
    <w:abstractNumId w:val="33"/>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0F00"/>
    <w:rsid w:val="00001634"/>
    <w:rsid w:val="0000319C"/>
    <w:rsid w:val="00003B10"/>
    <w:rsid w:val="00006011"/>
    <w:rsid w:val="00007BAF"/>
    <w:rsid w:val="00007BF5"/>
    <w:rsid w:val="00010FEE"/>
    <w:rsid w:val="00011F52"/>
    <w:rsid w:val="0001397A"/>
    <w:rsid w:val="00015929"/>
    <w:rsid w:val="000159FF"/>
    <w:rsid w:val="00015CC2"/>
    <w:rsid w:val="00015DF0"/>
    <w:rsid w:val="00017539"/>
    <w:rsid w:val="00017D6D"/>
    <w:rsid w:val="00020569"/>
    <w:rsid w:val="0002056D"/>
    <w:rsid w:val="00020AE6"/>
    <w:rsid w:val="0002198F"/>
    <w:rsid w:val="00022EF2"/>
    <w:rsid w:val="0002341A"/>
    <w:rsid w:val="00024235"/>
    <w:rsid w:val="0002475F"/>
    <w:rsid w:val="0002499E"/>
    <w:rsid w:val="00026479"/>
    <w:rsid w:val="00026742"/>
    <w:rsid w:val="000277A5"/>
    <w:rsid w:val="0003084E"/>
    <w:rsid w:val="000310E5"/>
    <w:rsid w:val="00032E45"/>
    <w:rsid w:val="00032E7C"/>
    <w:rsid w:val="0003337F"/>
    <w:rsid w:val="000333F0"/>
    <w:rsid w:val="00033477"/>
    <w:rsid w:val="000346AD"/>
    <w:rsid w:val="00035B90"/>
    <w:rsid w:val="0004027A"/>
    <w:rsid w:val="00041656"/>
    <w:rsid w:val="00042F74"/>
    <w:rsid w:val="00043268"/>
    <w:rsid w:val="00044245"/>
    <w:rsid w:val="000445E7"/>
    <w:rsid w:val="000451B5"/>
    <w:rsid w:val="00045624"/>
    <w:rsid w:val="000471E1"/>
    <w:rsid w:val="00051D5A"/>
    <w:rsid w:val="00052750"/>
    <w:rsid w:val="000545A9"/>
    <w:rsid w:val="00054930"/>
    <w:rsid w:val="00054931"/>
    <w:rsid w:val="00054EB8"/>
    <w:rsid w:val="00055EB9"/>
    <w:rsid w:val="0005632D"/>
    <w:rsid w:val="00056C9E"/>
    <w:rsid w:val="000572E2"/>
    <w:rsid w:val="00060CF1"/>
    <w:rsid w:val="00060F83"/>
    <w:rsid w:val="00063D8B"/>
    <w:rsid w:val="000655A3"/>
    <w:rsid w:val="00065726"/>
    <w:rsid w:val="0006697D"/>
    <w:rsid w:val="00067054"/>
    <w:rsid w:val="00070831"/>
    <w:rsid w:val="00072034"/>
    <w:rsid w:val="00072A29"/>
    <w:rsid w:val="000747EF"/>
    <w:rsid w:val="00074D40"/>
    <w:rsid w:val="0007513B"/>
    <w:rsid w:val="00075A4B"/>
    <w:rsid w:val="00075ED5"/>
    <w:rsid w:val="00076FDB"/>
    <w:rsid w:val="00081076"/>
    <w:rsid w:val="000824A1"/>
    <w:rsid w:val="000824D6"/>
    <w:rsid w:val="00082710"/>
    <w:rsid w:val="00082C1A"/>
    <w:rsid w:val="00082E05"/>
    <w:rsid w:val="00083C9A"/>
    <w:rsid w:val="00085289"/>
    <w:rsid w:val="00086120"/>
    <w:rsid w:val="00090B40"/>
    <w:rsid w:val="00091B0C"/>
    <w:rsid w:val="00092AA6"/>
    <w:rsid w:val="00093042"/>
    <w:rsid w:val="00093EB5"/>
    <w:rsid w:val="00094187"/>
    <w:rsid w:val="00094D54"/>
    <w:rsid w:val="00095870"/>
    <w:rsid w:val="0009772C"/>
    <w:rsid w:val="00097840"/>
    <w:rsid w:val="00097C90"/>
    <w:rsid w:val="000A208A"/>
    <w:rsid w:val="000A2C89"/>
    <w:rsid w:val="000A64E6"/>
    <w:rsid w:val="000A6D1F"/>
    <w:rsid w:val="000A7EA6"/>
    <w:rsid w:val="000B12AF"/>
    <w:rsid w:val="000B17D9"/>
    <w:rsid w:val="000B1F39"/>
    <w:rsid w:val="000B20C8"/>
    <w:rsid w:val="000B365D"/>
    <w:rsid w:val="000B425D"/>
    <w:rsid w:val="000B43DB"/>
    <w:rsid w:val="000B6287"/>
    <w:rsid w:val="000B7719"/>
    <w:rsid w:val="000C141D"/>
    <w:rsid w:val="000C2178"/>
    <w:rsid w:val="000C358D"/>
    <w:rsid w:val="000C3DDF"/>
    <w:rsid w:val="000C40F7"/>
    <w:rsid w:val="000C423F"/>
    <w:rsid w:val="000C557F"/>
    <w:rsid w:val="000C5776"/>
    <w:rsid w:val="000C75C7"/>
    <w:rsid w:val="000D1F51"/>
    <w:rsid w:val="000D3297"/>
    <w:rsid w:val="000D3EC2"/>
    <w:rsid w:val="000D4095"/>
    <w:rsid w:val="000D57B7"/>
    <w:rsid w:val="000D58EF"/>
    <w:rsid w:val="000D6D0A"/>
    <w:rsid w:val="000D7FB7"/>
    <w:rsid w:val="000E3163"/>
    <w:rsid w:val="000E3E4E"/>
    <w:rsid w:val="000E6468"/>
    <w:rsid w:val="000E7BCD"/>
    <w:rsid w:val="000E7ED8"/>
    <w:rsid w:val="000F0A74"/>
    <w:rsid w:val="000F1028"/>
    <w:rsid w:val="000F1C88"/>
    <w:rsid w:val="000F1F67"/>
    <w:rsid w:val="000F2FC3"/>
    <w:rsid w:val="000F31B1"/>
    <w:rsid w:val="000F596E"/>
    <w:rsid w:val="000F6278"/>
    <w:rsid w:val="001007C3"/>
    <w:rsid w:val="00100B50"/>
    <w:rsid w:val="00101835"/>
    <w:rsid w:val="00101884"/>
    <w:rsid w:val="001023A6"/>
    <w:rsid w:val="00102617"/>
    <w:rsid w:val="001033FF"/>
    <w:rsid w:val="001038D3"/>
    <w:rsid w:val="00103EC3"/>
    <w:rsid w:val="00105AB4"/>
    <w:rsid w:val="00106534"/>
    <w:rsid w:val="001066D0"/>
    <w:rsid w:val="0011071D"/>
    <w:rsid w:val="00111D55"/>
    <w:rsid w:val="00112117"/>
    <w:rsid w:val="00112F25"/>
    <w:rsid w:val="00113020"/>
    <w:rsid w:val="0011473B"/>
    <w:rsid w:val="00114874"/>
    <w:rsid w:val="00115885"/>
    <w:rsid w:val="00115DDA"/>
    <w:rsid w:val="0011743F"/>
    <w:rsid w:val="001176FB"/>
    <w:rsid w:val="00121FFB"/>
    <w:rsid w:val="001229D1"/>
    <w:rsid w:val="001240BE"/>
    <w:rsid w:val="001269A0"/>
    <w:rsid w:val="00127DE0"/>
    <w:rsid w:val="00131B29"/>
    <w:rsid w:val="00131BAA"/>
    <w:rsid w:val="00131D8A"/>
    <w:rsid w:val="0013223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BBC"/>
    <w:rsid w:val="00155D78"/>
    <w:rsid w:val="00156134"/>
    <w:rsid w:val="0015652E"/>
    <w:rsid w:val="001570BC"/>
    <w:rsid w:val="00157D24"/>
    <w:rsid w:val="0016015B"/>
    <w:rsid w:val="00160C71"/>
    <w:rsid w:val="001619F7"/>
    <w:rsid w:val="00161F27"/>
    <w:rsid w:val="00164D4B"/>
    <w:rsid w:val="0016522B"/>
    <w:rsid w:val="001657C6"/>
    <w:rsid w:val="00167CA1"/>
    <w:rsid w:val="00170157"/>
    <w:rsid w:val="001702B6"/>
    <w:rsid w:val="001704DF"/>
    <w:rsid w:val="00170E89"/>
    <w:rsid w:val="00171292"/>
    <w:rsid w:val="001739D8"/>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2FA"/>
    <w:rsid w:val="00191ED3"/>
    <w:rsid w:val="001920C0"/>
    <w:rsid w:val="001936D9"/>
    <w:rsid w:val="0019546D"/>
    <w:rsid w:val="00196E26"/>
    <w:rsid w:val="00196F56"/>
    <w:rsid w:val="00197F53"/>
    <w:rsid w:val="001A1919"/>
    <w:rsid w:val="001A1FA5"/>
    <w:rsid w:val="001A201D"/>
    <w:rsid w:val="001A2DAF"/>
    <w:rsid w:val="001A32D3"/>
    <w:rsid w:val="001A4A53"/>
    <w:rsid w:val="001A4CB6"/>
    <w:rsid w:val="001A7E1A"/>
    <w:rsid w:val="001B141B"/>
    <w:rsid w:val="001B14D6"/>
    <w:rsid w:val="001B1C8B"/>
    <w:rsid w:val="001B1EE0"/>
    <w:rsid w:val="001B20D6"/>
    <w:rsid w:val="001B2BF9"/>
    <w:rsid w:val="001B30EB"/>
    <w:rsid w:val="001B3F14"/>
    <w:rsid w:val="001B5A44"/>
    <w:rsid w:val="001B6118"/>
    <w:rsid w:val="001B62F5"/>
    <w:rsid w:val="001B6493"/>
    <w:rsid w:val="001B6927"/>
    <w:rsid w:val="001B78AE"/>
    <w:rsid w:val="001C0267"/>
    <w:rsid w:val="001C0398"/>
    <w:rsid w:val="001C07C2"/>
    <w:rsid w:val="001C1070"/>
    <w:rsid w:val="001C1285"/>
    <w:rsid w:val="001C1543"/>
    <w:rsid w:val="001C1DA3"/>
    <w:rsid w:val="001C1F89"/>
    <w:rsid w:val="001C3A38"/>
    <w:rsid w:val="001C40BD"/>
    <w:rsid w:val="001C4F29"/>
    <w:rsid w:val="001C5B08"/>
    <w:rsid w:val="001C5F6E"/>
    <w:rsid w:val="001C64A2"/>
    <w:rsid w:val="001C6B9B"/>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00"/>
    <w:rsid w:val="001F38D0"/>
    <w:rsid w:val="001F40C2"/>
    <w:rsid w:val="001F68CA"/>
    <w:rsid w:val="001F7087"/>
    <w:rsid w:val="001F73D1"/>
    <w:rsid w:val="00200672"/>
    <w:rsid w:val="00201341"/>
    <w:rsid w:val="0020185C"/>
    <w:rsid w:val="00201B02"/>
    <w:rsid w:val="00201B2B"/>
    <w:rsid w:val="00203D4D"/>
    <w:rsid w:val="00204A4A"/>
    <w:rsid w:val="0020619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C38"/>
    <w:rsid w:val="00225124"/>
    <w:rsid w:val="00226D73"/>
    <w:rsid w:val="00226FC5"/>
    <w:rsid w:val="00231728"/>
    <w:rsid w:val="00231F56"/>
    <w:rsid w:val="0023337F"/>
    <w:rsid w:val="00234AD1"/>
    <w:rsid w:val="00234BE1"/>
    <w:rsid w:val="00234CA8"/>
    <w:rsid w:val="00235016"/>
    <w:rsid w:val="00237B71"/>
    <w:rsid w:val="0024056B"/>
    <w:rsid w:val="00240882"/>
    <w:rsid w:val="00240D9F"/>
    <w:rsid w:val="00241E3A"/>
    <w:rsid w:val="00243164"/>
    <w:rsid w:val="0024527D"/>
    <w:rsid w:val="002457DA"/>
    <w:rsid w:val="00245C77"/>
    <w:rsid w:val="00246DC4"/>
    <w:rsid w:val="00250B75"/>
    <w:rsid w:val="00250F6B"/>
    <w:rsid w:val="00251BED"/>
    <w:rsid w:val="00253386"/>
    <w:rsid w:val="00253683"/>
    <w:rsid w:val="0025406B"/>
    <w:rsid w:val="0025450A"/>
    <w:rsid w:val="00255502"/>
    <w:rsid w:val="00256F0C"/>
    <w:rsid w:val="0025785A"/>
    <w:rsid w:val="00257A9F"/>
    <w:rsid w:val="002621B3"/>
    <w:rsid w:val="002634E3"/>
    <w:rsid w:val="00264389"/>
    <w:rsid w:val="0026463F"/>
    <w:rsid w:val="00264D7A"/>
    <w:rsid w:val="00265240"/>
    <w:rsid w:val="00265ABA"/>
    <w:rsid w:val="00265F2C"/>
    <w:rsid w:val="00266342"/>
    <w:rsid w:val="00266862"/>
    <w:rsid w:val="00267349"/>
    <w:rsid w:val="0027250D"/>
    <w:rsid w:val="002732AA"/>
    <w:rsid w:val="002749D3"/>
    <w:rsid w:val="00274CC4"/>
    <w:rsid w:val="0027520B"/>
    <w:rsid w:val="002755B6"/>
    <w:rsid w:val="00275C13"/>
    <w:rsid w:val="00280BA9"/>
    <w:rsid w:val="002813FD"/>
    <w:rsid w:val="00281BCE"/>
    <w:rsid w:val="00281EE3"/>
    <w:rsid w:val="00282949"/>
    <w:rsid w:val="00282A4B"/>
    <w:rsid w:val="002835DB"/>
    <w:rsid w:val="0028408F"/>
    <w:rsid w:val="00286AA7"/>
    <w:rsid w:val="00286B82"/>
    <w:rsid w:val="002870E3"/>
    <w:rsid w:val="00290190"/>
    <w:rsid w:val="002906AC"/>
    <w:rsid w:val="002906C7"/>
    <w:rsid w:val="00290F50"/>
    <w:rsid w:val="002910BA"/>
    <w:rsid w:val="002911B1"/>
    <w:rsid w:val="00291527"/>
    <w:rsid w:val="00291FFD"/>
    <w:rsid w:val="00292F90"/>
    <w:rsid w:val="00293FAC"/>
    <w:rsid w:val="0029427B"/>
    <w:rsid w:val="002948F5"/>
    <w:rsid w:val="00296803"/>
    <w:rsid w:val="002A0197"/>
    <w:rsid w:val="002A1CBF"/>
    <w:rsid w:val="002A28F3"/>
    <w:rsid w:val="002A295F"/>
    <w:rsid w:val="002A5C92"/>
    <w:rsid w:val="002A76FE"/>
    <w:rsid w:val="002B224C"/>
    <w:rsid w:val="002B36FA"/>
    <w:rsid w:val="002B3DB8"/>
    <w:rsid w:val="002B507C"/>
    <w:rsid w:val="002B50EC"/>
    <w:rsid w:val="002B61CE"/>
    <w:rsid w:val="002B6649"/>
    <w:rsid w:val="002B6A68"/>
    <w:rsid w:val="002B75B8"/>
    <w:rsid w:val="002B7F37"/>
    <w:rsid w:val="002C0246"/>
    <w:rsid w:val="002C07B7"/>
    <w:rsid w:val="002C1270"/>
    <w:rsid w:val="002C145E"/>
    <w:rsid w:val="002C1A17"/>
    <w:rsid w:val="002C1E1D"/>
    <w:rsid w:val="002C2D93"/>
    <w:rsid w:val="002C31FA"/>
    <w:rsid w:val="002C447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67BA"/>
    <w:rsid w:val="002E0151"/>
    <w:rsid w:val="002E024B"/>
    <w:rsid w:val="002E082B"/>
    <w:rsid w:val="002E2680"/>
    <w:rsid w:val="002E3929"/>
    <w:rsid w:val="002E482A"/>
    <w:rsid w:val="002E6175"/>
    <w:rsid w:val="002E61F4"/>
    <w:rsid w:val="002E66C4"/>
    <w:rsid w:val="002E7AC0"/>
    <w:rsid w:val="002F1340"/>
    <w:rsid w:val="002F19E2"/>
    <w:rsid w:val="002F251A"/>
    <w:rsid w:val="002F3D92"/>
    <w:rsid w:val="002F4D4E"/>
    <w:rsid w:val="002F5108"/>
    <w:rsid w:val="002F5671"/>
    <w:rsid w:val="002F586F"/>
    <w:rsid w:val="002F5E71"/>
    <w:rsid w:val="002F7BF3"/>
    <w:rsid w:val="00300417"/>
    <w:rsid w:val="003004CC"/>
    <w:rsid w:val="00300652"/>
    <w:rsid w:val="00300C21"/>
    <w:rsid w:val="003028D6"/>
    <w:rsid w:val="00302E46"/>
    <w:rsid w:val="0030318F"/>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1CB"/>
    <w:rsid w:val="00321A23"/>
    <w:rsid w:val="00323732"/>
    <w:rsid w:val="00324233"/>
    <w:rsid w:val="003243C2"/>
    <w:rsid w:val="003257AE"/>
    <w:rsid w:val="00325C80"/>
    <w:rsid w:val="003261F9"/>
    <w:rsid w:val="00327621"/>
    <w:rsid w:val="003278B4"/>
    <w:rsid w:val="00327E0E"/>
    <w:rsid w:val="0033095B"/>
    <w:rsid w:val="00333233"/>
    <w:rsid w:val="003343AB"/>
    <w:rsid w:val="003350D8"/>
    <w:rsid w:val="00337449"/>
    <w:rsid w:val="00337B1C"/>
    <w:rsid w:val="00340381"/>
    <w:rsid w:val="00340C21"/>
    <w:rsid w:val="0034178C"/>
    <w:rsid w:val="00341C24"/>
    <w:rsid w:val="00341E56"/>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CEB"/>
    <w:rsid w:val="0036755F"/>
    <w:rsid w:val="00370AA5"/>
    <w:rsid w:val="00371BDC"/>
    <w:rsid w:val="0037217D"/>
    <w:rsid w:val="00372542"/>
    <w:rsid w:val="00372FBA"/>
    <w:rsid w:val="003755DF"/>
    <w:rsid w:val="00375B6F"/>
    <w:rsid w:val="00376614"/>
    <w:rsid w:val="00376C3A"/>
    <w:rsid w:val="003809A8"/>
    <w:rsid w:val="003811DE"/>
    <w:rsid w:val="003815F5"/>
    <w:rsid w:val="003822A9"/>
    <w:rsid w:val="003822E8"/>
    <w:rsid w:val="00383AFF"/>
    <w:rsid w:val="00384D0C"/>
    <w:rsid w:val="003853C9"/>
    <w:rsid w:val="00385913"/>
    <w:rsid w:val="00385A33"/>
    <w:rsid w:val="00385A62"/>
    <w:rsid w:val="00385E7F"/>
    <w:rsid w:val="00387E73"/>
    <w:rsid w:val="00391FDD"/>
    <w:rsid w:val="00392601"/>
    <w:rsid w:val="00394E4A"/>
    <w:rsid w:val="00396E88"/>
    <w:rsid w:val="00397549"/>
    <w:rsid w:val="0039763B"/>
    <w:rsid w:val="003A0003"/>
    <w:rsid w:val="003A0BA3"/>
    <w:rsid w:val="003A1857"/>
    <w:rsid w:val="003A1D8B"/>
    <w:rsid w:val="003A2566"/>
    <w:rsid w:val="003A3285"/>
    <w:rsid w:val="003A37B2"/>
    <w:rsid w:val="003A3D40"/>
    <w:rsid w:val="003A497F"/>
    <w:rsid w:val="003A51FD"/>
    <w:rsid w:val="003A5502"/>
    <w:rsid w:val="003A6550"/>
    <w:rsid w:val="003A660F"/>
    <w:rsid w:val="003A68A3"/>
    <w:rsid w:val="003A7818"/>
    <w:rsid w:val="003A7A39"/>
    <w:rsid w:val="003B1E52"/>
    <w:rsid w:val="003B217B"/>
    <w:rsid w:val="003B743F"/>
    <w:rsid w:val="003B7B4C"/>
    <w:rsid w:val="003B7EEF"/>
    <w:rsid w:val="003C106E"/>
    <w:rsid w:val="003C26C0"/>
    <w:rsid w:val="003C2831"/>
    <w:rsid w:val="003C4240"/>
    <w:rsid w:val="003C4462"/>
    <w:rsid w:val="003C4513"/>
    <w:rsid w:val="003C5C59"/>
    <w:rsid w:val="003C7F73"/>
    <w:rsid w:val="003D0164"/>
    <w:rsid w:val="003D1D71"/>
    <w:rsid w:val="003D21DA"/>
    <w:rsid w:val="003D2A00"/>
    <w:rsid w:val="003D376F"/>
    <w:rsid w:val="003D3B79"/>
    <w:rsid w:val="003D4003"/>
    <w:rsid w:val="003D4AFC"/>
    <w:rsid w:val="003D4B3B"/>
    <w:rsid w:val="003D64E2"/>
    <w:rsid w:val="003D655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96"/>
    <w:rsid w:val="00405459"/>
    <w:rsid w:val="004059D1"/>
    <w:rsid w:val="00406046"/>
    <w:rsid w:val="004062A8"/>
    <w:rsid w:val="00406A31"/>
    <w:rsid w:val="004076F9"/>
    <w:rsid w:val="004102D6"/>
    <w:rsid w:val="00410AAE"/>
    <w:rsid w:val="004123D6"/>
    <w:rsid w:val="00412A28"/>
    <w:rsid w:val="00414C2D"/>
    <w:rsid w:val="004155A1"/>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0FCD"/>
    <w:rsid w:val="0043147D"/>
    <w:rsid w:val="00431C59"/>
    <w:rsid w:val="004331EA"/>
    <w:rsid w:val="0043417C"/>
    <w:rsid w:val="00436042"/>
    <w:rsid w:val="0043756A"/>
    <w:rsid w:val="00437A59"/>
    <w:rsid w:val="00440563"/>
    <w:rsid w:val="004414BB"/>
    <w:rsid w:val="00441AF1"/>
    <w:rsid w:val="004420E1"/>
    <w:rsid w:val="00442DAB"/>
    <w:rsid w:val="00442DDD"/>
    <w:rsid w:val="00443CD7"/>
    <w:rsid w:val="004443A0"/>
    <w:rsid w:val="00444C75"/>
    <w:rsid w:val="00445E98"/>
    <w:rsid w:val="0044687A"/>
    <w:rsid w:val="00446AD7"/>
    <w:rsid w:val="004471AB"/>
    <w:rsid w:val="00451BAB"/>
    <w:rsid w:val="00452D05"/>
    <w:rsid w:val="0045346F"/>
    <w:rsid w:val="00457ADD"/>
    <w:rsid w:val="0046063A"/>
    <w:rsid w:val="004606BC"/>
    <w:rsid w:val="00460E68"/>
    <w:rsid w:val="0046177A"/>
    <w:rsid w:val="00465DCF"/>
    <w:rsid w:val="00467352"/>
    <w:rsid w:val="004716D9"/>
    <w:rsid w:val="00472306"/>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5E27"/>
    <w:rsid w:val="00487475"/>
    <w:rsid w:val="00490146"/>
    <w:rsid w:val="004904D2"/>
    <w:rsid w:val="00491CAA"/>
    <w:rsid w:val="00492642"/>
    <w:rsid w:val="004928ED"/>
    <w:rsid w:val="00492A85"/>
    <w:rsid w:val="0049398F"/>
    <w:rsid w:val="00494ADB"/>
    <w:rsid w:val="00497921"/>
    <w:rsid w:val="004A07D8"/>
    <w:rsid w:val="004A1416"/>
    <w:rsid w:val="004A1547"/>
    <w:rsid w:val="004A2922"/>
    <w:rsid w:val="004A2A29"/>
    <w:rsid w:val="004A38C6"/>
    <w:rsid w:val="004A3BD6"/>
    <w:rsid w:val="004A457B"/>
    <w:rsid w:val="004A4E43"/>
    <w:rsid w:val="004A5F28"/>
    <w:rsid w:val="004A607C"/>
    <w:rsid w:val="004A6E5C"/>
    <w:rsid w:val="004B0262"/>
    <w:rsid w:val="004B1312"/>
    <w:rsid w:val="004B1905"/>
    <w:rsid w:val="004B2097"/>
    <w:rsid w:val="004B2CA4"/>
    <w:rsid w:val="004B34F6"/>
    <w:rsid w:val="004B361B"/>
    <w:rsid w:val="004B3D5B"/>
    <w:rsid w:val="004B7009"/>
    <w:rsid w:val="004B7EC1"/>
    <w:rsid w:val="004B7F6F"/>
    <w:rsid w:val="004C013A"/>
    <w:rsid w:val="004C401F"/>
    <w:rsid w:val="004C44E5"/>
    <w:rsid w:val="004C4D38"/>
    <w:rsid w:val="004C59F2"/>
    <w:rsid w:val="004C70AB"/>
    <w:rsid w:val="004D03AA"/>
    <w:rsid w:val="004D08A7"/>
    <w:rsid w:val="004D0EB5"/>
    <w:rsid w:val="004D1989"/>
    <w:rsid w:val="004D1CB2"/>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6758"/>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3745"/>
    <w:rsid w:val="00514177"/>
    <w:rsid w:val="00516E59"/>
    <w:rsid w:val="00517166"/>
    <w:rsid w:val="005224F5"/>
    <w:rsid w:val="005225F2"/>
    <w:rsid w:val="00522EA1"/>
    <w:rsid w:val="0052304B"/>
    <w:rsid w:val="00526781"/>
    <w:rsid w:val="00530ACC"/>
    <w:rsid w:val="00530B22"/>
    <w:rsid w:val="00530DD5"/>
    <w:rsid w:val="005324BC"/>
    <w:rsid w:val="00532573"/>
    <w:rsid w:val="00532E9F"/>
    <w:rsid w:val="005356A8"/>
    <w:rsid w:val="00535DE6"/>
    <w:rsid w:val="00535DFF"/>
    <w:rsid w:val="00536191"/>
    <w:rsid w:val="00536A42"/>
    <w:rsid w:val="0053722B"/>
    <w:rsid w:val="0053748F"/>
    <w:rsid w:val="00537731"/>
    <w:rsid w:val="00541027"/>
    <w:rsid w:val="00541B66"/>
    <w:rsid w:val="005428D5"/>
    <w:rsid w:val="0054534F"/>
    <w:rsid w:val="00545A4D"/>
    <w:rsid w:val="00545FA5"/>
    <w:rsid w:val="005465E9"/>
    <w:rsid w:val="00547074"/>
    <w:rsid w:val="0054762F"/>
    <w:rsid w:val="00547DDC"/>
    <w:rsid w:val="00550605"/>
    <w:rsid w:val="00551F20"/>
    <w:rsid w:val="005522B7"/>
    <w:rsid w:val="00552620"/>
    <w:rsid w:val="00555842"/>
    <w:rsid w:val="005560DC"/>
    <w:rsid w:val="00556AE9"/>
    <w:rsid w:val="00560E00"/>
    <w:rsid w:val="0056196D"/>
    <w:rsid w:val="00563175"/>
    <w:rsid w:val="005650DC"/>
    <w:rsid w:val="0056510D"/>
    <w:rsid w:val="005701D9"/>
    <w:rsid w:val="00573C54"/>
    <w:rsid w:val="00573DD1"/>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5FB"/>
    <w:rsid w:val="00584CC6"/>
    <w:rsid w:val="0059027C"/>
    <w:rsid w:val="00594107"/>
    <w:rsid w:val="005942DD"/>
    <w:rsid w:val="00594397"/>
    <w:rsid w:val="00596B11"/>
    <w:rsid w:val="0059724C"/>
    <w:rsid w:val="005A0791"/>
    <w:rsid w:val="005A0E55"/>
    <w:rsid w:val="005A10D1"/>
    <w:rsid w:val="005A18E9"/>
    <w:rsid w:val="005A1C3E"/>
    <w:rsid w:val="005A1CB4"/>
    <w:rsid w:val="005A28BA"/>
    <w:rsid w:val="005A43AB"/>
    <w:rsid w:val="005A4745"/>
    <w:rsid w:val="005A549D"/>
    <w:rsid w:val="005A5C73"/>
    <w:rsid w:val="005A70BF"/>
    <w:rsid w:val="005A7563"/>
    <w:rsid w:val="005A7BE8"/>
    <w:rsid w:val="005B0A43"/>
    <w:rsid w:val="005B1366"/>
    <w:rsid w:val="005B1ABD"/>
    <w:rsid w:val="005B3B1F"/>
    <w:rsid w:val="005B42A9"/>
    <w:rsid w:val="005B4F86"/>
    <w:rsid w:val="005B62D9"/>
    <w:rsid w:val="005B6FE3"/>
    <w:rsid w:val="005B7300"/>
    <w:rsid w:val="005C0CCD"/>
    <w:rsid w:val="005C1076"/>
    <w:rsid w:val="005C1464"/>
    <w:rsid w:val="005C26B6"/>
    <w:rsid w:val="005C2D76"/>
    <w:rsid w:val="005C37F5"/>
    <w:rsid w:val="005C4077"/>
    <w:rsid w:val="005C4C1C"/>
    <w:rsid w:val="005C4F86"/>
    <w:rsid w:val="005C5022"/>
    <w:rsid w:val="005C59B3"/>
    <w:rsid w:val="005C5A84"/>
    <w:rsid w:val="005C5AE9"/>
    <w:rsid w:val="005C6452"/>
    <w:rsid w:val="005C6534"/>
    <w:rsid w:val="005C67CE"/>
    <w:rsid w:val="005C69A2"/>
    <w:rsid w:val="005C6CAC"/>
    <w:rsid w:val="005C700F"/>
    <w:rsid w:val="005D5008"/>
    <w:rsid w:val="005D53F9"/>
    <w:rsid w:val="005D63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0897"/>
    <w:rsid w:val="005F147F"/>
    <w:rsid w:val="005F3D03"/>
    <w:rsid w:val="005F423C"/>
    <w:rsid w:val="005F4A70"/>
    <w:rsid w:val="005F5136"/>
    <w:rsid w:val="005F5C08"/>
    <w:rsid w:val="005F6A91"/>
    <w:rsid w:val="006003A3"/>
    <w:rsid w:val="006005BF"/>
    <w:rsid w:val="006032B1"/>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28B"/>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CEE"/>
    <w:rsid w:val="00654364"/>
    <w:rsid w:val="00654432"/>
    <w:rsid w:val="00654495"/>
    <w:rsid w:val="00656532"/>
    <w:rsid w:val="0066031F"/>
    <w:rsid w:val="0066114C"/>
    <w:rsid w:val="00661225"/>
    <w:rsid w:val="00661A1D"/>
    <w:rsid w:val="00664B46"/>
    <w:rsid w:val="00664DBF"/>
    <w:rsid w:val="00667A9F"/>
    <w:rsid w:val="00667C33"/>
    <w:rsid w:val="00670A8C"/>
    <w:rsid w:val="006714F2"/>
    <w:rsid w:val="00671F76"/>
    <w:rsid w:val="0067231C"/>
    <w:rsid w:val="00672B19"/>
    <w:rsid w:val="00673090"/>
    <w:rsid w:val="00673ACF"/>
    <w:rsid w:val="00673F06"/>
    <w:rsid w:val="00675A50"/>
    <w:rsid w:val="00677053"/>
    <w:rsid w:val="006775D0"/>
    <w:rsid w:val="00680207"/>
    <w:rsid w:val="00680A97"/>
    <w:rsid w:val="00680B5F"/>
    <w:rsid w:val="00681894"/>
    <w:rsid w:val="00683DC3"/>
    <w:rsid w:val="00684601"/>
    <w:rsid w:val="00684B12"/>
    <w:rsid w:val="00690042"/>
    <w:rsid w:val="00690B17"/>
    <w:rsid w:val="00690B1F"/>
    <w:rsid w:val="00691D75"/>
    <w:rsid w:val="00692DCC"/>
    <w:rsid w:val="006932BA"/>
    <w:rsid w:val="00693C58"/>
    <w:rsid w:val="00695387"/>
    <w:rsid w:val="006955E1"/>
    <w:rsid w:val="00697462"/>
    <w:rsid w:val="006974ED"/>
    <w:rsid w:val="006A15C8"/>
    <w:rsid w:val="006A229F"/>
    <w:rsid w:val="006A25F8"/>
    <w:rsid w:val="006A3406"/>
    <w:rsid w:val="006A35B4"/>
    <w:rsid w:val="006A3E4E"/>
    <w:rsid w:val="006A3E6B"/>
    <w:rsid w:val="006A442D"/>
    <w:rsid w:val="006A5172"/>
    <w:rsid w:val="006A5936"/>
    <w:rsid w:val="006A6A09"/>
    <w:rsid w:val="006A7A5A"/>
    <w:rsid w:val="006A7BFF"/>
    <w:rsid w:val="006B113F"/>
    <w:rsid w:val="006B1922"/>
    <w:rsid w:val="006B52CA"/>
    <w:rsid w:val="006B7002"/>
    <w:rsid w:val="006C06FB"/>
    <w:rsid w:val="006C1246"/>
    <w:rsid w:val="006C170C"/>
    <w:rsid w:val="006C276C"/>
    <w:rsid w:val="006C2DC4"/>
    <w:rsid w:val="006C54E9"/>
    <w:rsid w:val="006C68A8"/>
    <w:rsid w:val="006C6E30"/>
    <w:rsid w:val="006C7E9B"/>
    <w:rsid w:val="006D26FE"/>
    <w:rsid w:val="006D2AA9"/>
    <w:rsid w:val="006D2B05"/>
    <w:rsid w:val="006D4399"/>
    <w:rsid w:val="006D5033"/>
    <w:rsid w:val="006D5E16"/>
    <w:rsid w:val="006D718A"/>
    <w:rsid w:val="006E0946"/>
    <w:rsid w:val="006E2C79"/>
    <w:rsid w:val="006E3698"/>
    <w:rsid w:val="006E5F89"/>
    <w:rsid w:val="006E7C7C"/>
    <w:rsid w:val="006F0703"/>
    <w:rsid w:val="006F0DCD"/>
    <w:rsid w:val="006F1207"/>
    <w:rsid w:val="006F13A6"/>
    <w:rsid w:val="006F22DA"/>
    <w:rsid w:val="006F390B"/>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06DEC"/>
    <w:rsid w:val="00710554"/>
    <w:rsid w:val="00710B6E"/>
    <w:rsid w:val="0071190C"/>
    <w:rsid w:val="00711955"/>
    <w:rsid w:val="0071221F"/>
    <w:rsid w:val="007127B4"/>
    <w:rsid w:val="00712C88"/>
    <w:rsid w:val="0071386E"/>
    <w:rsid w:val="007139D8"/>
    <w:rsid w:val="00714F61"/>
    <w:rsid w:val="00717614"/>
    <w:rsid w:val="00717DE6"/>
    <w:rsid w:val="0072248F"/>
    <w:rsid w:val="00723D99"/>
    <w:rsid w:val="00725FDB"/>
    <w:rsid w:val="00726045"/>
    <w:rsid w:val="00731009"/>
    <w:rsid w:val="007329D7"/>
    <w:rsid w:val="0073303D"/>
    <w:rsid w:val="007348CC"/>
    <w:rsid w:val="00735F70"/>
    <w:rsid w:val="00744550"/>
    <w:rsid w:val="00744AEE"/>
    <w:rsid w:val="00746367"/>
    <w:rsid w:val="0074691D"/>
    <w:rsid w:val="00751681"/>
    <w:rsid w:val="007522D4"/>
    <w:rsid w:val="00752778"/>
    <w:rsid w:val="00753BBA"/>
    <w:rsid w:val="00755A6E"/>
    <w:rsid w:val="00757817"/>
    <w:rsid w:val="00760DBA"/>
    <w:rsid w:val="00763062"/>
    <w:rsid w:val="007635A7"/>
    <w:rsid w:val="00764715"/>
    <w:rsid w:val="007650C1"/>
    <w:rsid w:val="00765AFD"/>
    <w:rsid w:val="00766659"/>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4BC7"/>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882"/>
    <w:rsid w:val="007A2C1D"/>
    <w:rsid w:val="007A5BA9"/>
    <w:rsid w:val="007A664F"/>
    <w:rsid w:val="007A72DC"/>
    <w:rsid w:val="007A78FA"/>
    <w:rsid w:val="007B0D3E"/>
    <w:rsid w:val="007B1260"/>
    <w:rsid w:val="007B3044"/>
    <w:rsid w:val="007B35C1"/>
    <w:rsid w:val="007B3CFD"/>
    <w:rsid w:val="007B43F5"/>
    <w:rsid w:val="007B46E3"/>
    <w:rsid w:val="007B508E"/>
    <w:rsid w:val="007B62E9"/>
    <w:rsid w:val="007C0216"/>
    <w:rsid w:val="007C1E16"/>
    <w:rsid w:val="007C2468"/>
    <w:rsid w:val="007C2481"/>
    <w:rsid w:val="007C3154"/>
    <w:rsid w:val="007C321C"/>
    <w:rsid w:val="007C3337"/>
    <w:rsid w:val="007C423E"/>
    <w:rsid w:val="007C456C"/>
    <w:rsid w:val="007C6769"/>
    <w:rsid w:val="007C7320"/>
    <w:rsid w:val="007D118E"/>
    <w:rsid w:val="007D11F6"/>
    <w:rsid w:val="007D1380"/>
    <w:rsid w:val="007D1A53"/>
    <w:rsid w:val="007D1FCB"/>
    <w:rsid w:val="007D241C"/>
    <w:rsid w:val="007D2817"/>
    <w:rsid w:val="007D2DB8"/>
    <w:rsid w:val="007D4B4A"/>
    <w:rsid w:val="007D515A"/>
    <w:rsid w:val="007D5BF5"/>
    <w:rsid w:val="007D5EF1"/>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4CD2"/>
    <w:rsid w:val="007F660B"/>
    <w:rsid w:val="007F75E0"/>
    <w:rsid w:val="007F79AC"/>
    <w:rsid w:val="008027A7"/>
    <w:rsid w:val="008031DD"/>
    <w:rsid w:val="008034E8"/>
    <w:rsid w:val="00803572"/>
    <w:rsid w:val="00803A6B"/>
    <w:rsid w:val="00803C68"/>
    <w:rsid w:val="008041B3"/>
    <w:rsid w:val="008051D2"/>
    <w:rsid w:val="00810B38"/>
    <w:rsid w:val="0081185A"/>
    <w:rsid w:val="00811CF3"/>
    <w:rsid w:val="0081324F"/>
    <w:rsid w:val="008132F6"/>
    <w:rsid w:val="00813DD3"/>
    <w:rsid w:val="00814605"/>
    <w:rsid w:val="00814F58"/>
    <w:rsid w:val="008162CF"/>
    <w:rsid w:val="008169E7"/>
    <w:rsid w:val="00817AF1"/>
    <w:rsid w:val="00817C20"/>
    <w:rsid w:val="008208E8"/>
    <w:rsid w:val="008211E4"/>
    <w:rsid w:val="008217F7"/>
    <w:rsid w:val="008220A3"/>
    <w:rsid w:val="00822DF2"/>
    <w:rsid w:val="00822FE9"/>
    <w:rsid w:val="00823933"/>
    <w:rsid w:val="0082405C"/>
    <w:rsid w:val="0082417B"/>
    <w:rsid w:val="0082421A"/>
    <w:rsid w:val="008244D3"/>
    <w:rsid w:val="008260A9"/>
    <w:rsid w:val="008262C1"/>
    <w:rsid w:val="008269ED"/>
    <w:rsid w:val="008300FC"/>
    <w:rsid w:val="00831203"/>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5EAA"/>
    <w:rsid w:val="008504CD"/>
    <w:rsid w:val="0085178D"/>
    <w:rsid w:val="0085295E"/>
    <w:rsid w:val="008544C0"/>
    <w:rsid w:val="008556C6"/>
    <w:rsid w:val="00855A1E"/>
    <w:rsid w:val="00856221"/>
    <w:rsid w:val="0085681A"/>
    <w:rsid w:val="00857678"/>
    <w:rsid w:val="00861DFE"/>
    <w:rsid w:val="00862DB4"/>
    <w:rsid w:val="0086428E"/>
    <w:rsid w:val="00864405"/>
    <w:rsid w:val="00864C07"/>
    <w:rsid w:val="00864D12"/>
    <w:rsid w:val="00864D1B"/>
    <w:rsid w:val="00864DE9"/>
    <w:rsid w:val="008702BA"/>
    <w:rsid w:val="00870FD2"/>
    <w:rsid w:val="008712B0"/>
    <w:rsid w:val="00876268"/>
    <w:rsid w:val="008765CB"/>
    <w:rsid w:val="0088397F"/>
    <w:rsid w:val="00886A2B"/>
    <w:rsid w:val="0088769A"/>
    <w:rsid w:val="008878EB"/>
    <w:rsid w:val="00890FD8"/>
    <w:rsid w:val="008919A3"/>
    <w:rsid w:val="00891B6F"/>
    <w:rsid w:val="00891E2D"/>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7EDB"/>
    <w:rsid w:val="008C0970"/>
    <w:rsid w:val="008C0AEC"/>
    <w:rsid w:val="008C1220"/>
    <w:rsid w:val="008C2D42"/>
    <w:rsid w:val="008C3FE6"/>
    <w:rsid w:val="008C479A"/>
    <w:rsid w:val="008C4C3D"/>
    <w:rsid w:val="008C6657"/>
    <w:rsid w:val="008C7A3A"/>
    <w:rsid w:val="008D2124"/>
    <w:rsid w:val="008D23BA"/>
    <w:rsid w:val="008D335D"/>
    <w:rsid w:val="008D4404"/>
    <w:rsid w:val="008D4B2B"/>
    <w:rsid w:val="008D70A5"/>
    <w:rsid w:val="008D79B6"/>
    <w:rsid w:val="008E06BB"/>
    <w:rsid w:val="008E0AB6"/>
    <w:rsid w:val="008E16A7"/>
    <w:rsid w:val="008E399B"/>
    <w:rsid w:val="008E471C"/>
    <w:rsid w:val="008E4C08"/>
    <w:rsid w:val="008E627C"/>
    <w:rsid w:val="008E6F0F"/>
    <w:rsid w:val="008E77FC"/>
    <w:rsid w:val="008F0F45"/>
    <w:rsid w:val="008F1411"/>
    <w:rsid w:val="008F1770"/>
    <w:rsid w:val="008F1E3E"/>
    <w:rsid w:val="008F218E"/>
    <w:rsid w:val="008F2FA1"/>
    <w:rsid w:val="008F3C53"/>
    <w:rsid w:val="008F444E"/>
    <w:rsid w:val="0090198A"/>
    <w:rsid w:val="00903E73"/>
    <w:rsid w:val="00903EFB"/>
    <w:rsid w:val="00904903"/>
    <w:rsid w:val="00904A46"/>
    <w:rsid w:val="0090566B"/>
    <w:rsid w:val="00906666"/>
    <w:rsid w:val="00907882"/>
    <w:rsid w:val="00907908"/>
    <w:rsid w:val="00907B8E"/>
    <w:rsid w:val="00907EE4"/>
    <w:rsid w:val="009100D2"/>
    <w:rsid w:val="009115F9"/>
    <w:rsid w:val="0091456C"/>
    <w:rsid w:val="00914701"/>
    <w:rsid w:val="009147D9"/>
    <w:rsid w:val="00915FB1"/>
    <w:rsid w:val="0091622D"/>
    <w:rsid w:val="00916BAD"/>
    <w:rsid w:val="00920497"/>
    <w:rsid w:val="00920F7C"/>
    <w:rsid w:val="00921139"/>
    <w:rsid w:val="00921B24"/>
    <w:rsid w:val="00922B2D"/>
    <w:rsid w:val="00923865"/>
    <w:rsid w:val="00923A29"/>
    <w:rsid w:val="00924E92"/>
    <w:rsid w:val="0092607B"/>
    <w:rsid w:val="00926164"/>
    <w:rsid w:val="00926C53"/>
    <w:rsid w:val="00927CD9"/>
    <w:rsid w:val="0093052E"/>
    <w:rsid w:val="00931A76"/>
    <w:rsid w:val="0093300C"/>
    <w:rsid w:val="009333E0"/>
    <w:rsid w:val="00933C47"/>
    <w:rsid w:val="00933F73"/>
    <w:rsid w:val="009342D4"/>
    <w:rsid w:val="009344AB"/>
    <w:rsid w:val="00934705"/>
    <w:rsid w:val="00935EE5"/>
    <w:rsid w:val="00936CCD"/>
    <w:rsid w:val="0094039C"/>
    <w:rsid w:val="00942D56"/>
    <w:rsid w:val="009439F5"/>
    <w:rsid w:val="00944071"/>
    <w:rsid w:val="00945FC3"/>
    <w:rsid w:val="009462DF"/>
    <w:rsid w:val="0094759A"/>
    <w:rsid w:val="00950681"/>
    <w:rsid w:val="00950B50"/>
    <w:rsid w:val="00950CF3"/>
    <w:rsid w:val="00952466"/>
    <w:rsid w:val="009547EE"/>
    <w:rsid w:val="00954DF8"/>
    <w:rsid w:val="00955205"/>
    <w:rsid w:val="00955209"/>
    <w:rsid w:val="0095582A"/>
    <w:rsid w:val="00955B1B"/>
    <w:rsid w:val="009575A2"/>
    <w:rsid w:val="00960257"/>
    <w:rsid w:val="0096398D"/>
    <w:rsid w:val="00964072"/>
    <w:rsid w:val="009640B3"/>
    <w:rsid w:val="00965531"/>
    <w:rsid w:val="00967B24"/>
    <w:rsid w:val="0097092A"/>
    <w:rsid w:val="00970BBA"/>
    <w:rsid w:val="00971991"/>
    <w:rsid w:val="00971B7A"/>
    <w:rsid w:val="00973A9D"/>
    <w:rsid w:val="00973D5F"/>
    <w:rsid w:val="009762AB"/>
    <w:rsid w:val="0097796F"/>
    <w:rsid w:val="00980D98"/>
    <w:rsid w:val="0098178B"/>
    <w:rsid w:val="00982CA5"/>
    <w:rsid w:val="00984130"/>
    <w:rsid w:val="00984151"/>
    <w:rsid w:val="009869E0"/>
    <w:rsid w:val="00986ADE"/>
    <w:rsid w:val="009876F6"/>
    <w:rsid w:val="00987D08"/>
    <w:rsid w:val="00990469"/>
    <w:rsid w:val="00990511"/>
    <w:rsid w:val="0099218D"/>
    <w:rsid w:val="0099224A"/>
    <w:rsid w:val="009924D7"/>
    <w:rsid w:val="00992EE7"/>
    <w:rsid w:val="00993C92"/>
    <w:rsid w:val="00997357"/>
    <w:rsid w:val="009977C3"/>
    <w:rsid w:val="00997D87"/>
    <w:rsid w:val="009A20A9"/>
    <w:rsid w:val="009A5BAA"/>
    <w:rsid w:val="009A6B18"/>
    <w:rsid w:val="009A708D"/>
    <w:rsid w:val="009A7237"/>
    <w:rsid w:val="009A77C7"/>
    <w:rsid w:val="009B0789"/>
    <w:rsid w:val="009B08D0"/>
    <w:rsid w:val="009B1677"/>
    <w:rsid w:val="009B233A"/>
    <w:rsid w:val="009B2518"/>
    <w:rsid w:val="009B2869"/>
    <w:rsid w:val="009B3A6F"/>
    <w:rsid w:val="009B61F1"/>
    <w:rsid w:val="009B678A"/>
    <w:rsid w:val="009B73AE"/>
    <w:rsid w:val="009B7CE1"/>
    <w:rsid w:val="009B7DBF"/>
    <w:rsid w:val="009C2551"/>
    <w:rsid w:val="009C2C94"/>
    <w:rsid w:val="009C2F25"/>
    <w:rsid w:val="009C4109"/>
    <w:rsid w:val="009C4A30"/>
    <w:rsid w:val="009C4D2C"/>
    <w:rsid w:val="009C5024"/>
    <w:rsid w:val="009C6B7E"/>
    <w:rsid w:val="009C6EC9"/>
    <w:rsid w:val="009C79FF"/>
    <w:rsid w:val="009D0771"/>
    <w:rsid w:val="009D0B08"/>
    <w:rsid w:val="009D1A5B"/>
    <w:rsid w:val="009D22CE"/>
    <w:rsid w:val="009D26BD"/>
    <w:rsid w:val="009D3146"/>
    <w:rsid w:val="009D5AF1"/>
    <w:rsid w:val="009D64D1"/>
    <w:rsid w:val="009D781A"/>
    <w:rsid w:val="009E0BFF"/>
    <w:rsid w:val="009E10EA"/>
    <w:rsid w:val="009E2CBA"/>
    <w:rsid w:val="009E2D4B"/>
    <w:rsid w:val="009E33B8"/>
    <w:rsid w:val="009E34A4"/>
    <w:rsid w:val="009E5709"/>
    <w:rsid w:val="009E5744"/>
    <w:rsid w:val="009E5B02"/>
    <w:rsid w:val="009E5DA3"/>
    <w:rsid w:val="009E5E2C"/>
    <w:rsid w:val="009E631C"/>
    <w:rsid w:val="009E7595"/>
    <w:rsid w:val="009E7EF3"/>
    <w:rsid w:val="009F11CD"/>
    <w:rsid w:val="009F1D43"/>
    <w:rsid w:val="009F2262"/>
    <w:rsid w:val="009F385A"/>
    <w:rsid w:val="009F4B8B"/>
    <w:rsid w:val="009F4EBD"/>
    <w:rsid w:val="009F6AEC"/>
    <w:rsid w:val="009F6D8B"/>
    <w:rsid w:val="009F6E23"/>
    <w:rsid w:val="009F759E"/>
    <w:rsid w:val="009F7901"/>
    <w:rsid w:val="009F7ACA"/>
    <w:rsid w:val="00A0090C"/>
    <w:rsid w:val="00A01BA9"/>
    <w:rsid w:val="00A02EF7"/>
    <w:rsid w:val="00A0304B"/>
    <w:rsid w:val="00A0474B"/>
    <w:rsid w:val="00A05C88"/>
    <w:rsid w:val="00A06141"/>
    <w:rsid w:val="00A0651D"/>
    <w:rsid w:val="00A06566"/>
    <w:rsid w:val="00A065B0"/>
    <w:rsid w:val="00A0745E"/>
    <w:rsid w:val="00A07D3C"/>
    <w:rsid w:val="00A100CA"/>
    <w:rsid w:val="00A10691"/>
    <w:rsid w:val="00A107FD"/>
    <w:rsid w:val="00A109E3"/>
    <w:rsid w:val="00A10A73"/>
    <w:rsid w:val="00A10A85"/>
    <w:rsid w:val="00A11EB0"/>
    <w:rsid w:val="00A1351F"/>
    <w:rsid w:val="00A13C3A"/>
    <w:rsid w:val="00A15DA8"/>
    <w:rsid w:val="00A1744A"/>
    <w:rsid w:val="00A178C5"/>
    <w:rsid w:val="00A17BE2"/>
    <w:rsid w:val="00A222B7"/>
    <w:rsid w:val="00A22D1F"/>
    <w:rsid w:val="00A23E91"/>
    <w:rsid w:val="00A24752"/>
    <w:rsid w:val="00A25878"/>
    <w:rsid w:val="00A26A6D"/>
    <w:rsid w:val="00A272E6"/>
    <w:rsid w:val="00A272EC"/>
    <w:rsid w:val="00A30AA5"/>
    <w:rsid w:val="00A327E1"/>
    <w:rsid w:val="00A32955"/>
    <w:rsid w:val="00A329C3"/>
    <w:rsid w:val="00A344D4"/>
    <w:rsid w:val="00A346DC"/>
    <w:rsid w:val="00A34B9E"/>
    <w:rsid w:val="00A3769C"/>
    <w:rsid w:val="00A37B07"/>
    <w:rsid w:val="00A400EE"/>
    <w:rsid w:val="00A40570"/>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29E7"/>
    <w:rsid w:val="00A5343A"/>
    <w:rsid w:val="00A53E1A"/>
    <w:rsid w:val="00A53E81"/>
    <w:rsid w:val="00A540AC"/>
    <w:rsid w:val="00A547F5"/>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07CF"/>
    <w:rsid w:val="00A81279"/>
    <w:rsid w:val="00A81C11"/>
    <w:rsid w:val="00A829AB"/>
    <w:rsid w:val="00A82CAD"/>
    <w:rsid w:val="00A845E8"/>
    <w:rsid w:val="00A846C1"/>
    <w:rsid w:val="00A847EA"/>
    <w:rsid w:val="00A8578A"/>
    <w:rsid w:val="00A86798"/>
    <w:rsid w:val="00A876DB"/>
    <w:rsid w:val="00A90114"/>
    <w:rsid w:val="00A90B75"/>
    <w:rsid w:val="00A92374"/>
    <w:rsid w:val="00A93901"/>
    <w:rsid w:val="00A949B0"/>
    <w:rsid w:val="00A9504B"/>
    <w:rsid w:val="00A961B4"/>
    <w:rsid w:val="00A96909"/>
    <w:rsid w:val="00A96D64"/>
    <w:rsid w:val="00A97337"/>
    <w:rsid w:val="00A976FC"/>
    <w:rsid w:val="00A97BFE"/>
    <w:rsid w:val="00AA15CE"/>
    <w:rsid w:val="00AA17AD"/>
    <w:rsid w:val="00AA2558"/>
    <w:rsid w:val="00AA2E6A"/>
    <w:rsid w:val="00AA40D1"/>
    <w:rsid w:val="00AA579D"/>
    <w:rsid w:val="00AA611A"/>
    <w:rsid w:val="00AA6D97"/>
    <w:rsid w:val="00AB0568"/>
    <w:rsid w:val="00AB084F"/>
    <w:rsid w:val="00AB0880"/>
    <w:rsid w:val="00AB0A87"/>
    <w:rsid w:val="00AB2604"/>
    <w:rsid w:val="00AB2713"/>
    <w:rsid w:val="00AB2B2D"/>
    <w:rsid w:val="00AB3727"/>
    <w:rsid w:val="00AB3DE7"/>
    <w:rsid w:val="00AB5085"/>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1D6D"/>
    <w:rsid w:val="00AD2338"/>
    <w:rsid w:val="00AD2373"/>
    <w:rsid w:val="00AD2A7B"/>
    <w:rsid w:val="00AD2F9F"/>
    <w:rsid w:val="00AD4901"/>
    <w:rsid w:val="00AD6AE0"/>
    <w:rsid w:val="00AD6D3B"/>
    <w:rsid w:val="00AE1EA9"/>
    <w:rsid w:val="00AE2AE3"/>
    <w:rsid w:val="00AE2B6B"/>
    <w:rsid w:val="00AE3F56"/>
    <w:rsid w:val="00AE50A3"/>
    <w:rsid w:val="00AE64AA"/>
    <w:rsid w:val="00AE6D1B"/>
    <w:rsid w:val="00AE754D"/>
    <w:rsid w:val="00AE7958"/>
    <w:rsid w:val="00AF0311"/>
    <w:rsid w:val="00AF0FF7"/>
    <w:rsid w:val="00AF1333"/>
    <w:rsid w:val="00AF2270"/>
    <w:rsid w:val="00AF26F1"/>
    <w:rsid w:val="00AF2843"/>
    <w:rsid w:val="00AF41F7"/>
    <w:rsid w:val="00AF53D8"/>
    <w:rsid w:val="00AF714C"/>
    <w:rsid w:val="00B00430"/>
    <w:rsid w:val="00B00850"/>
    <w:rsid w:val="00B0266B"/>
    <w:rsid w:val="00B102C1"/>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0A3"/>
    <w:rsid w:val="00B4377F"/>
    <w:rsid w:val="00B45CE0"/>
    <w:rsid w:val="00B4651E"/>
    <w:rsid w:val="00B509E9"/>
    <w:rsid w:val="00B50C15"/>
    <w:rsid w:val="00B50DC8"/>
    <w:rsid w:val="00B5104F"/>
    <w:rsid w:val="00B518AC"/>
    <w:rsid w:val="00B51CB8"/>
    <w:rsid w:val="00B52B30"/>
    <w:rsid w:val="00B5346C"/>
    <w:rsid w:val="00B53D11"/>
    <w:rsid w:val="00B53F03"/>
    <w:rsid w:val="00B546FD"/>
    <w:rsid w:val="00B56F68"/>
    <w:rsid w:val="00B5740F"/>
    <w:rsid w:val="00B57FE8"/>
    <w:rsid w:val="00B603D9"/>
    <w:rsid w:val="00B614C9"/>
    <w:rsid w:val="00B6167D"/>
    <w:rsid w:val="00B61C75"/>
    <w:rsid w:val="00B61EB4"/>
    <w:rsid w:val="00B625B3"/>
    <w:rsid w:val="00B62655"/>
    <w:rsid w:val="00B62932"/>
    <w:rsid w:val="00B64E1E"/>
    <w:rsid w:val="00B66746"/>
    <w:rsid w:val="00B670B1"/>
    <w:rsid w:val="00B700CA"/>
    <w:rsid w:val="00B71B5B"/>
    <w:rsid w:val="00B71EF7"/>
    <w:rsid w:val="00B71F4F"/>
    <w:rsid w:val="00B72399"/>
    <w:rsid w:val="00B72653"/>
    <w:rsid w:val="00B72A50"/>
    <w:rsid w:val="00B734C2"/>
    <w:rsid w:val="00B73524"/>
    <w:rsid w:val="00B73832"/>
    <w:rsid w:val="00B73E48"/>
    <w:rsid w:val="00B755F3"/>
    <w:rsid w:val="00B759D5"/>
    <w:rsid w:val="00B76730"/>
    <w:rsid w:val="00B81734"/>
    <w:rsid w:val="00B8176D"/>
    <w:rsid w:val="00B81D76"/>
    <w:rsid w:val="00B82D1C"/>
    <w:rsid w:val="00B83525"/>
    <w:rsid w:val="00B8364E"/>
    <w:rsid w:val="00B83C1C"/>
    <w:rsid w:val="00B855E7"/>
    <w:rsid w:val="00B900ED"/>
    <w:rsid w:val="00B9066D"/>
    <w:rsid w:val="00B90EF9"/>
    <w:rsid w:val="00B9134B"/>
    <w:rsid w:val="00B93574"/>
    <w:rsid w:val="00B97F84"/>
    <w:rsid w:val="00BA00F6"/>
    <w:rsid w:val="00BA0A99"/>
    <w:rsid w:val="00BA0DB6"/>
    <w:rsid w:val="00BA0F2A"/>
    <w:rsid w:val="00BA1BCB"/>
    <w:rsid w:val="00BA37FF"/>
    <w:rsid w:val="00BB0975"/>
    <w:rsid w:val="00BB14D6"/>
    <w:rsid w:val="00BB1904"/>
    <w:rsid w:val="00BB1D7C"/>
    <w:rsid w:val="00BB20B5"/>
    <w:rsid w:val="00BB3B25"/>
    <w:rsid w:val="00BB419D"/>
    <w:rsid w:val="00BB42A1"/>
    <w:rsid w:val="00BB6F68"/>
    <w:rsid w:val="00BB71B7"/>
    <w:rsid w:val="00BB7291"/>
    <w:rsid w:val="00BB7CB0"/>
    <w:rsid w:val="00BB7FB0"/>
    <w:rsid w:val="00BC013D"/>
    <w:rsid w:val="00BC083C"/>
    <w:rsid w:val="00BC0EE5"/>
    <w:rsid w:val="00BC10D5"/>
    <w:rsid w:val="00BC227F"/>
    <w:rsid w:val="00BC33E7"/>
    <w:rsid w:val="00BC456F"/>
    <w:rsid w:val="00BC4F5E"/>
    <w:rsid w:val="00BC4F81"/>
    <w:rsid w:val="00BC5428"/>
    <w:rsid w:val="00BC5DA6"/>
    <w:rsid w:val="00BC6434"/>
    <w:rsid w:val="00BC6465"/>
    <w:rsid w:val="00BC64E2"/>
    <w:rsid w:val="00BC796E"/>
    <w:rsid w:val="00BC7B42"/>
    <w:rsid w:val="00BD07AF"/>
    <w:rsid w:val="00BD2B3E"/>
    <w:rsid w:val="00BD353B"/>
    <w:rsid w:val="00BD3BBC"/>
    <w:rsid w:val="00BD4B6B"/>
    <w:rsid w:val="00BD4E75"/>
    <w:rsid w:val="00BD55A7"/>
    <w:rsid w:val="00BD6046"/>
    <w:rsid w:val="00BD7202"/>
    <w:rsid w:val="00BD7894"/>
    <w:rsid w:val="00BE5E3C"/>
    <w:rsid w:val="00BE5E8C"/>
    <w:rsid w:val="00BF0715"/>
    <w:rsid w:val="00BF10D4"/>
    <w:rsid w:val="00BF121C"/>
    <w:rsid w:val="00BF3763"/>
    <w:rsid w:val="00BF4A3A"/>
    <w:rsid w:val="00BF53AF"/>
    <w:rsid w:val="00BF5496"/>
    <w:rsid w:val="00BF5E39"/>
    <w:rsid w:val="00BF6CA3"/>
    <w:rsid w:val="00BF6CE1"/>
    <w:rsid w:val="00C0060B"/>
    <w:rsid w:val="00C01CFB"/>
    <w:rsid w:val="00C01E35"/>
    <w:rsid w:val="00C0201A"/>
    <w:rsid w:val="00C029D9"/>
    <w:rsid w:val="00C02C77"/>
    <w:rsid w:val="00C02E7A"/>
    <w:rsid w:val="00C03E30"/>
    <w:rsid w:val="00C04FA1"/>
    <w:rsid w:val="00C05177"/>
    <w:rsid w:val="00C062D0"/>
    <w:rsid w:val="00C07342"/>
    <w:rsid w:val="00C1080C"/>
    <w:rsid w:val="00C10856"/>
    <w:rsid w:val="00C119C7"/>
    <w:rsid w:val="00C1256A"/>
    <w:rsid w:val="00C15824"/>
    <w:rsid w:val="00C16FEA"/>
    <w:rsid w:val="00C1756D"/>
    <w:rsid w:val="00C17B68"/>
    <w:rsid w:val="00C17DC0"/>
    <w:rsid w:val="00C20629"/>
    <w:rsid w:val="00C22676"/>
    <w:rsid w:val="00C24234"/>
    <w:rsid w:val="00C25895"/>
    <w:rsid w:val="00C27CE3"/>
    <w:rsid w:val="00C30558"/>
    <w:rsid w:val="00C30CD5"/>
    <w:rsid w:val="00C31176"/>
    <w:rsid w:val="00C31611"/>
    <w:rsid w:val="00C31774"/>
    <w:rsid w:val="00C336AB"/>
    <w:rsid w:val="00C3400B"/>
    <w:rsid w:val="00C358DD"/>
    <w:rsid w:val="00C36156"/>
    <w:rsid w:val="00C36433"/>
    <w:rsid w:val="00C37EB8"/>
    <w:rsid w:val="00C407D3"/>
    <w:rsid w:val="00C421B1"/>
    <w:rsid w:val="00C42C01"/>
    <w:rsid w:val="00C435D4"/>
    <w:rsid w:val="00C4446E"/>
    <w:rsid w:val="00C449C3"/>
    <w:rsid w:val="00C45601"/>
    <w:rsid w:val="00C46833"/>
    <w:rsid w:val="00C47D82"/>
    <w:rsid w:val="00C524EE"/>
    <w:rsid w:val="00C535EB"/>
    <w:rsid w:val="00C5377E"/>
    <w:rsid w:val="00C53A88"/>
    <w:rsid w:val="00C5443F"/>
    <w:rsid w:val="00C5449E"/>
    <w:rsid w:val="00C544AA"/>
    <w:rsid w:val="00C548DB"/>
    <w:rsid w:val="00C555E7"/>
    <w:rsid w:val="00C56436"/>
    <w:rsid w:val="00C604A1"/>
    <w:rsid w:val="00C60C2F"/>
    <w:rsid w:val="00C64450"/>
    <w:rsid w:val="00C6685A"/>
    <w:rsid w:val="00C669C1"/>
    <w:rsid w:val="00C66C97"/>
    <w:rsid w:val="00C70142"/>
    <w:rsid w:val="00C72048"/>
    <w:rsid w:val="00C7288C"/>
    <w:rsid w:val="00C734E5"/>
    <w:rsid w:val="00C73692"/>
    <w:rsid w:val="00C740B8"/>
    <w:rsid w:val="00C75121"/>
    <w:rsid w:val="00C75595"/>
    <w:rsid w:val="00C75CFF"/>
    <w:rsid w:val="00C762F2"/>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41B5"/>
    <w:rsid w:val="00C95609"/>
    <w:rsid w:val="00C96049"/>
    <w:rsid w:val="00C977F2"/>
    <w:rsid w:val="00CA011E"/>
    <w:rsid w:val="00CA0904"/>
    <w:rsid w:val="00CA1723"/>
    <w:rsid w:val="00CA2E05"/>
    <w:rsid w:val="00CA2E15"/>
    <w:rsid w:val="00CA3DA2"/>
    <w:rsid w:val="00CA3F6F"/>
    <w:rsid w:val="00CA4600"/>
    <w:rsid w:val="00CA4B34"/>
    <w:rsid w:val="00CA4BD0"/>
    <w:rsid w:val="00CA5165"/>
    <w:rsid w:val="00CA53AA"/>
    <w:rsid w:val="00CA5AAC"/>
    <w:rsid w:val="00CA5E49"/>
    <w:rsid w:val="00CA64C4"/>
    <w:rsid w:val="00CA669D"/>
    <w:rsid w:val="00CA6FDC"/>
    <w:rsid w:val="00CB1666"/>
    <w:rsid w:val="00CB1998"/>
    <w:rsid w:val="00CB2417"/>
    <w:rsid w:val="00CB2C72"/>
    <w:rsid w:val="00CB2D8D"/>
    <w:rsid w:val="00CB3015"/>
    <w:rsid w:val="00CB3BCC"/>
    <w:rsid w:val="00CB56B2"/>
    <w:rsid w:val="00CB5C1D"/>
    <w:rsid w:val="00CB6D46"/>
    <w:rsid w:val="00CC109A"/>
    <w:rsid w:val="00CC1C82"/>
    <w:rsid w:val="00CC2E8F"/>
    <w:rsid w:val="00CC332D"/>
    <w:rsid w:val="00CC3ACA"/>
    <w:rsid w:val="00CC438E"/>
    <w:rsid w:val="00CC43DF"/>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2"/>
    <w:rsid w:val="00D0157A"/>
    <w:rsid w:val="00D01B7D"/>
    <w:rsid w:val="00D02ABF"/>
    <w:rsid w:val="00D037FA"/>
    <w:rsid w:val="00D04E0E"/>
    <w:rsid w:val="00D06A7F"/>
    <w:rsid w:val="00D10847"/>
    <w:rsid w:val="00D132CA"/>
    <w:rsid w:val="00D1419E"/>
    <w:rsid w:val="00D14FE1"/>
    <w:rsid w:val="00D156CC"/>
    <w:rsid w:val="00D165CB"/>
    <w:rsid w:val="00D17ECC"/>
    <w:rsid w:val="00D203BF"/>
    <w:rsid w:val="00D21213"/>
    <w:rsid w:val="00D2144D"/>
    <w:rsid w:val="00D21992"/>
    <w:rsid w:val="00D21A19"/>
    <w:rsid w:val="00D228C6"/>
    <w:rsid w:val="00D22E95"/>
    <w:rsid w:val="00D2446A"/>
    <w:rsid w:val="00D24EB9"/>
    <w:rsid w:val="00D25362"/>
    <w:rsid w:val="00D265BA"/>
    <w:rsid w:val="00D32737"/>
    <w:rsid w:val="00D32B47"/>
    <w:rsid w:val="00D34B47"/>
    <w:rsid w:val="00D34FC5"/>
    <w:rsid w:val="00D3558C"/>
    <w:rsid w:val="00D35F79"/>
    <w:rsid w:val="00D360D5"/>
    <w:rsid w:val="00D373C7"/>
    <w:rsid w:val="00D40C05"/>
    <w:rsid w:val="00D414FC"/>
    <w:rsid w:val="00D41E6F"/>
    <w:rsid w:val="00D42E31"/>
    <w:rsid w:val="00D42EBE"/>
    <w:rsid w:val="00D44160"/>
    <w:rsid w:val="00D45AFB"/>
    <w:rsid w:val="00D460EE"/>
    <w:rsid w:val="00D4670D"/>
    <w:rsid w:val="00D47B39"/>
    <w:rsid w:val="00D50A2E"/>
    <w:rsid w:val="00D517B0"/>
    <w:rsid w:val="00D52C06"/>
    <w:rsid w:val="00D54818"/>
    <w:rsid w:val="00D561AC"/>
    <w:rsid w:val="00D5660E"/>
    <w:rsid w:val="00D566F5"/>
    <w:rsid w:val="00D57A63"/>
    <w:rsid w:val="00D57F8D"/>
    <w:rsid w:val="00D60A5F"/>
    <w:rsid w:val="00D62F6B"/>
    <w:rsid w:val="00D62F88"/>
    <w:rsid w:val="00D63B09"/>
    <w:rsid w:val="00D65A36"/>
    <w:rsid w:val="00D6695F"/>
    <w:rsid w:val="00D6703C"/>
    <w:rsid w:val="00D6722D"/>
    <w:rsid w:val="00D70018"/>
    <w:rsid w:val="00D7072A"/>
    <w:rsid w:val="00D71550"/>
    <w:rsid w:val="00D715CF"/>
    <w:rsid w:val="00D73CF9"/>
    <w:rsid w:val="00D7405A"/>
    <w:rsid w:val="00D76CF0"/>
    <w:rsid w:val="00D80565"/>
    <w:rsid w:val="00D836D5"/>
    <w:rsid w:val="00D8453A"/>
    <w:rsid w:val="00D8484A"/>
    <w:rsid w:val="00D84925"/>
    <w:rsid w:val="00D84E37"/>
    <w:rsid w:val="00D85DAB"/>
    <w:rsid w:val="00D86503"/>
    <w:rsid w:val="00D8654A"/>
    <w:rsid w:val="00D87E2D"/>
    <w:rsid w:val="00D90607"/>
    <w:rsid w:val="00D90876"/>
    <w:rsid w:val="00D90EBF"/>
    <w:rsid w:val="00D918AA"/>
    <w:rsid w:val="00D9192A"/>
    <w:rsid w:val="00D931A2"/>
    <w:rsid w:val="00D93E98"/>
    <w:rsid w:val="00D9448F"/>
    <w:rsid w:val="00D952BF"/>
    <w:rsid w:val="00D95D83"/>
    <w:rsid w:val="00D97065"/>
    <w:rsid w:val="00D97ADB"/>
    <w:rsid w:val="00D97C70"/>
    <w:rsid w:val="00DA0993"/>
    <w:rsid w:val="00DA0BC4"/>
    <w:rsid w:val="00DA19C7"/>
    <w:rsid w:val="00DA2177"/>
    <w:rsid w:val="00DA3E9A"/>
    <w:rsid w:val="00DA47F4"/>
    <w:rsid w:val="00DA5465"/>
    <w:rsid w:val="00DA71B7"/>
    <w:rsid w:val="00DA7A8A"/>
    <w:rsid w:val="00DA7B09"/>
    <w:rsid w:val="00DB0D9B"/>
    <w:rsid w:val="00DB1078"/>
    <w:rsid w:val="00DB2023"/>
    <w:rsid w:val="00DB5706"/>
    <w:rsid w:val="00DB60B7"/>
    <w:rsid w:val="00DB6BD4"/>
    <w:rsid w:val="00DB7833"/>
    <w:rsid w:val="00DC0031"/>
    <w:rsid w:val="00DC0077"/>
    <w:rsid w:val="00DC09AC"/>
    <w:rsid w:val="00DC0D57"/>
    <w:rsid w:val="00DC1961"/>
    <w:rsid w:val="00DC3FDB"/>
    <w:rsid w:val="00DC53AD"/>
    <w:rsid w:val="00DC65A4"/>
    <w:rsid w:val="00DD0D0B"/>
    <w:rsid w:val="00DD159B"/>
    <w:rsid w:val="00DD33E9"/>
    <w:rsid w:val="00DD36BA"/>
    <w:rsid w:val="00DD58A6"/>
    <w:rsid w:val="00DD5C86"/>
    <w:rsid w:val="00DD61D2"/>
    <w:rsid w:val="00DD7C8C"/>
    <w:rsid w:val="00DE0831"/>
    <w:rsid w:val="00DE154F"/>
    <w:rsid w:val="00DE1EF0"/>
    <w:rsid w:val="00DE218C"/>
    <w:rsid w:val="00DE2E66"/>
    <w:rsid w:val="00DE35E9"/>
    <w:rsid w:val="00DE382A"/>
    <w:rsid w:val="00DE3AC6"/>
    <w:rsid w:val="00DE5D76"/>
    <w:rsid w:val="00DE73CB"/>
    <w:rsid w:val="00DE7CC5"/>
    <w:rsid w:val="00DF11A3"/>
    <w:rsid w:val="00DF1DEC"/>
    <w:rsid w:val="00DF269B"/>
    <w:rsid w:val="00DF3C98"/>
    <w:rsid w:val="00DF52DF"/>
    <w:rsid w:val="00DF5E13"/>
    <w:rsid w:val="00DF708F"/>
    <w:rsid w:val="00E02539"/>
    <w:rsid w:val="00E03833"/>
    <w:rsid w:val="00E05611"/>
    <w:rsid w:val="00E057AE"/>
    <w:rsid w:val="00E0586E"/>
    <w:rsid w:val="00E0795B"/>
    <w:rsid w:val="00E1010B"/>
    <w:rsid w:val="00E103FE"/>
    <w:rsid w:val="00E10D5F"/>
    <w:rsid w:val="00E10EAA"/>
    <w:rsid w:val="00E1214A"/>
    <w:rsid w:val="00E12BBA"/>
    <w:rsid w:val="00E154B9"/>
    <w:rsid w:val="00E15578"/>
    <w:rsid w:val="00E1631E"/>
    <w:rsid w:val="00E1646D"/>
    <w:rsid w:val="00E20C29"/>
    <w:rsid w:val="00E224F1"/>
    <w:rsid w:val="00E2374E"/>
    <w:rsid w:val="00E241C8"/>
    <w:rsid w:val="00E25F39"/>
    <w:rsid w:val="00E26997"/>
    <w:rsid w:val="00E32D3B"/>
    <w:rsid w:val="00E335F1"/>
    <w:rsid w:val="00E33DF1"/>
    <w:rsid w:val="00E3529F"/>
    <w:rsid w:val="00E407C0"/>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10E"/>
    <w:rsid w:val="00E662DA"/>
    <w:rsid w:val="00E67275"/>
    <w:rsid w:val="00E6745A"/>
    <w:rsid w:val="00E720EE"/>
    <w:rsid w:val="00E73E3C"/>
    <w:rsid w:val="00E74FE0"/>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392"/>
    <w:rsid w:val="00E95556"/>
    <w:rsid w:val="00E957C1"/>
    <w:rsid w:val="00E96E67"/>
    <w:rsid w:val="00E9702A"/>
    <w:rsid w:val="00EA1649"/>
    <w:rsid w:val="00EA171B"/>
    <w:rsid w:val="00EA1E3D"/>
    <w:rsid w:val="00EA504E"/>
    <w:rsid w:val="00EA54B9"/>
    <w:rsid w:val="00EA6DB1"/>
    <w:rsid w:val="00EA725D"/>
    <w:rsid w:val="00EA76BE"/>
    <w:rsid w:val="00EB0532"/>
    <w:rsid w:val="00EB1183"/>
    <w:rsid w:val="00EB120A"/>
    <w:rsid w:val="00EB1645"/>
    <w:rsid w:val="00EB1849"/>
    <w:rsid w:val="00EB3AF6"/>
    <w:rsid w:val="00EB58E6"/>
    <w:rsid w:val="00EB6E00"/>
    <w:rsid w:val="00EB711F"/>
    <w:rsid w:val="00EB7AE8"/>
    <w:rsid w:val="00EC029F"/>
    <w:rsid w:val="00EC1F89"/>
    <w:rsid w:val="00EC22F3"/>
    <w:rsid w:val="00EC2D5B"/>
    <w:rsid w:val="00EC61BA"/>
    <w:rsid w:val="00EC653C"/>
    <w:rsid w:val="00EC66AE"/>
    <w:rsid w:val="00EC7364"/>
    <w:rsid w:val="00EC7425"/>
    <w:rsid w:val="00EC768A"/>
    <w:rsid w:val="00EC7D3D"/>
    <w:rsid w:val="00ED002A"/>
    <w:rsid w:val="00ED01E1"/>
    <w:rsid w:val="00ED0875"/>
    <w:rsid w:val="00ED0B32"/>
    <w:rsid w:val="00ED0E07"/>
    <w:rsid w:val="00ED0E9E"/>
    <w:rsid w:val="00ED32CA"/>
    <w:rsid w:val="00ED375C"/>
    <w:rsid w:val="00ED3E2F"/>
    <w:rsid w:val="00ED410B"/>
    <w:rsid w:val="00ED543C"/>
    <w:rsid w:val="00ED5FB4"/>
    <w:rsid w:val="00ED64CA"/>
    <w:rsid w:val="00ED6545"/>
    <w:rsid w:val="00ED7131"/>
    <w:rsid w:val="00EE178E"/>
    <w:rsid w:val="00EE2693"/>
    <w:rsid w:val="00EE3543"/>
    <w:rsid w:val="00EE39CC"/>
    <w:rsid w:val="00EE3C69"/>
    <w:rsid w:val="00EE5254"/>
    <w:rsid w:val="00EE610D"/>
    <w:rsid w:val="00EE697D"/>
    <w:rsid w:val="00EE7262"/>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3FE"/>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D1A"/>
    <w:rsid w:val="00F330E9"/>
    <w:rsid w:val="00F338F6"/>
    <w:rsid w:val="00F368C9"/>
    <w:rsid w:val="00F369F7"/>
    <w:rsid w:val="00F40BEC"/>
    <w:rsid w:val="00F42219"/>
    <w:rsid w:val="00F4245A"/>
    <w:rsid w:val="00F428CA"/>
    <w:rsid w:val="00F44B70"/>
    <w:rsid w:val="00F44F72"/>
    <w:rsid w:val="00F46105"/>
    <w:rsid w:val="00F474D0"/>
    <w:rsid w:val="00F522E5"/>
    <w:rsid w:val="00F52840"/>
    <w:rsid w:val="00F54EDD"/>
    <w:rsid w:val="00F55BF3"/>
    <w:rsid w:val="00F55E4D"/>
    <w:rsid w:val="00F55F27"/>
    <w:rsid w:val="00F5694E"/>
    <w:rsid w:val="00F57D21"/>
    <w:rsid w:val="00F630AA"/>
    <w:rsid w:val="00F630D9"/>
    <w:rsid w:val="00F65B21"/>
    <w:rsid w:val="00F67BE6"/>
    <w:rsid w:val="00F7014B"/>
    <w:rsid w:val="00F70375"/>
    <w:rsid w:val="00F7075C"/>
    <w:rsid w:val="00F71050"/>
    <w:rsid w:val="00F713FB"/>
    <w:rsid w:val="00F744D6"/>
    <w:rsid w:val="00F75EF0"/>
    <w:rsid w:val="00F76071"/>
    <w:rsid w:val="00F764F4"/>
    <w:rsid w:val="00F76755"/>
    <w:rsid w:val="00F76DD1"/>
    <w:rsid w:val="00F76E27"/>
    <w:rsid w:val="00F77375"/>
    <w:rsid w:val="00F831E9"/>
    <w:rsid w:val="00F83286"/>
    <w:rsid w:val="00F85252"/>
    <w:rsid w:val="00F8652C"/>
    <w:rsid w:val="00F86A60"/>
    <w:rsid w:val="00F87CF8"/>
    <w:rsid w:val="00F90987"/>
    <w:rsid w:val="00F90B98"/>
    <w:rsid w:val="00F91BBC"/>
    <w:rsid w:val="00F9303F"/>
    <w:rsid w:val="00F938EB"/>
    <w:rsid w:val="00F953A1"/>
    <w:rsid w:val="00F97175"/>
    <w:rsid w:val="00FA0522"/>
    <w:rsid w:val="00FA0892"/>
    <w:rsid w:val="00FA1186"/>
    <w:rsid w:val="00FA2094"/>
    <w:rsid w:val="00FA2A44"/>
    <w:rsid w:val="00FA4AEA"/>
    <w:rsid w:val="00FA59EA"/>
    <w:rsid w:val="00FA6744"/>
    <w:rsid w:val="00FA6C03"/>
    <w:rsid w:val="00FA7658"/>
    <w:rsid w:val="00FA7D02"/>
    <w:rsid w:val="00FB19AF"/>
    <w:rsid w:val="00FB39F5"/>
    <w:rsid w:val="00FB453A"/>
    <w:rsid w:val="00FB5661"/>
    <w:rsid w:val="00FB65FE"/>
    <w:rsid w:val="00FB72A0"/>
    <w:rsid w:val="00FB7494"/>
    <w:rsid w:val="00FC0050"/>
    <w:rsid w:val="00FC08CA"/>
    <w:rsid w:val="00FC12B4"/>
    <w:rsid w:val="00FC17FF"/>
    <w:rsid w:val="00FC2644"/>
    <w:rsid w:val="00FC3367"/>
    <w:rsid w:val="00FC3753"/>
    <w:rsid w:val="00FC434E"/>
    <w:rsid w:val="00FC4BE8"/>
    <w:rsid w:val="00FC57B5"/>
    <w:rsid w:val="00FC5882"/>
    <w:rsid w:val="00FD39FA"/>
    <w:rsid w:val="00FD4C8D"/>
    <w:rsid w:val="00FD569E"/>
    <w:rsid w:val="00FD5D61"/>
    <w:rsid w:val="00FD6494"/>
    <w:rsid w:val="00FD689B"/>
    <w:rsid w:val="00FD6B1C"/>
    <w:rsid w:val="00FD72A1"/>
    <w:rsid w:val="00FE1484"/>
    <w:rsid w:val="00FE1AA2"/>
    <w:rsid w:val="00FE1AB0"/>
    <w:rsid w:val="00FE478F"/>
    <w:rsid w:val="00FE4F9B"/>
    <w:rsid w:val="00FE6150"/>
    <w:rsid w:val="00FE64B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D232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77053"/>
    <w:pPr>
      <w:jc w:val="both"/>
    </w:pPr>
    <w:rPr>
      <w:rFonts w:ascii="Arial" w:hAnsi="Arial"/>
    </w:rPr>
  </w:style>
  <w:style w:type="paragraph" w:styleId="Heading1">
    <w:name w:val="heading 1"/>
    <w:basedOn w:val="Normal"/>
    <w:next w:val="Normal"/>
    <w:link w:val="Heading1Char"/>
    <w:qFormat/>
    <w:rsid w:val="00196F56"/>
    <w:pPr>
      <w:keepNext/>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tabs>
        <w:tab w:val="left" w:pos="936"/>
      </w:tabs>
      <w:spacing w:after="60"/>
      <w:outlineLvl w:val="1"/>
    </w:pPr>
    <w:rPr>
      <w:rFonts w:ascii="Arial Bold" w:hAnsi="Arial Bold" w:cs="Arial"/>
      <w:b/>
      <w:sz w:val="24"/>
    </w:rPr>
  </w:style>
  <w:style w:type="paragraph" w:styleId="Heading3">
    <w:name w:val="heading 3"/>
    <w:basedOn w:val="Normal"/>
    <w:next w:val="Normal"/>
    <w:link w:val="Heading3Char"/>
    <w:qFormat/>
    <w:rsid w:val="001E29ED"/>
    <w:pPr>
      <w:keepNext/>
      <w:spacing w:after="60"/>
      <w:outlineLvl w:val="2"/>
    </w:pPr>
    <w:rPr>
      <w:rFonts w:cs="Arial"/>
      <w:sz w:val="24"/>
      <w:u w:val="single"/>
    </w:rPr>
  </w:style>
  <w:style w:type="paragraph" w:styleId="Heading4">
    <w:name w:val="heading 4"/>
    <w:basedOn w:val="Normal"/>
    <w:next w:val="Normal"/>
    <w:link w:val="Heading4Char"/>
    <w:qFormat/>
    <w:rsid w:val="001E29ED"/>
    <w:pPr>
      <w:keepNext/>
      <w:outlineLvl w:val="3"/>
    </w:pPr>
    <w:rPr>
      <w:bCs/>
      <w:sz w:val="24"/>
    </w:rPr>
  </w:style>
  <w:style w:type="paragraph" w:styleId="Heading5">
    <w:name w:val="heading 5"/>
    <w:basedOn w:val="Normal"/>
    <w:next w:val="Normal"/>
    <w:link w:val="Heading5Char"/>
    <w:uiPriority w:val="99"/>
    <w:locked/>
    <w:pPr>
      <w:spacing w:before="240" w:after="60"/>
      <w:outlineLvl w:val="4"/>
    </w:pPr>
    <w:rPr>
      <w:b/>
      <w:bCs/>
      <w:i/>
      <w:iCs/>
      <w:sz w:val="26"/>
      <w:szCs w:val="26"/>
    </w:rPr>
  </w:style>
  <w:style w:type="paragraph" w:styleId="Heading6">
    <w:name w:val="heading 6"/>
    <w:basedOn w:val="Normal"/>
    <w:next w:val="Normal"/>
    <w:link w:val="Heading6Char"/>
    <w:uiPriority w:val="99"/>
    <w:locked/>
    <w:pPr>
      <w:keepNext/>
      <w:outlineLvl w:val="5"/>
    </w:pPr>
    <w:rPr>
      <w:b/>
      <w:sz w:val="16"/>
      <w:u w:val="single"/>
    </w:rPr>
  </w:style>
  <w:style w:type="paragraph" w:styleId="Heading7">
    <w:name w:val="heading 7"/>
    <w:basedOn w:val="Normal"/>
    <w:next w:val="Normal"/>
    <w:link w:val="Heading7Char"/>
    <w:uiPriority w:val="99"/>
    <w:locked/>
    <w:pPr>
      <w:spacing w:before="240" w:after="60"/>
      <w:outlineLvl w:val="6"/>
    </w:pPr>
    <w:rPr>
      <w:sz w:val="24"/>
      <w:szCs w:val="24"/>
    </w:rPr>
  </w:style>
  <w:style w:type="paragraph" w:styleId="Heading8">
    <w:name w:val="heading 8"/>
    <w:basedOn w:val="Normal"/>
    <w:next w:val="Normal"/>
    <w:link w:val="Heading8Char"/>
    <w:uiPriority w:val="99"/>
    <w:locked/>
    <w:pPr>
      <w:spacing w:before="240" w:after="60"/>
      <w:outlineLvl w:val="7"/>
    </w:pPr>
    <w:rPr>
      <w:i/>
      <w:iCs/>
      <w:sz w:val="24"/>
      <w:szCs w:val="24"/>
    </w:rPr>
  </w:style>
  <w:style w:type="paragraph" w:styleId="Heading9">
    <w:name w:val="heading 9"/>
    <w:basedOn w:val="Normal"/>
    <w:next w:val="Normal"/>
    <w:link w:val="Heading9Char"/>
    <w:uiPriority w:val="99"/>
    <w:locked/>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rsid w:val="00D85DAB"/>
    <w:pPr>
      <w:spacing w:before="40" w:after="40"/>
      <w:jc w:val="center"/>
    </w:pPr>
    <w:rPr>
      <w:rFonts w:cs="Arial"/>
      <w:b/>
      <w:sz w:val="44"/>
      <w:szCs w:val="40"/>
      <w:lang w:eastAsia="en-GB"/>
    </w:rPr>
  </w:style>
  <w:style w:type="paragraph" w:customStyle="1" w:styleId="CPNPMO">
    <w:name w:val="CP NPMO"/>
    <w:basedOn w:val="Normal"/>
    <w:rsid w:val="00D85DAB"/>
    <w:pPr>
      <w:spacing w:before="40" w:after="40"/>
      <w:ind w:left="90"/>
    </w:pPr>
    <w:rPr>
      <w:rFonts w:cs="Arial"/>
      <w:b/>
      <w:sz w:val="40"/>
      <w:szCs w:val="40"/>
      <w:lang w:eastAsia="en-GB"/>
    </w:rPr>
  </w:style>
  <w:style w:type="paragraph" w:customStyle="1" w:styleId="CPDocNumber">
    <w:name w:val="CP Doc Number"/>
    <w:basedOn w:val="Normal"/>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1NumBul">
    <w:name w:val="1 Num_Bul"/>
    <w:basedOn w:val="ListParagraph"/>
    <w:link w:val="1NumBulChar"/>
    <w:qFormat/>
    <w:rsid w:val="00E0586E"/>
    <w:pPr>
      <w:numPr>
        <w:numId w:val="11"/>
      </w:numPr>
    </w:pPr>
  </w:style>
  <w:style w:type="paragraph" w:customStyle="1" w:styleId="2Alpha">
    <w:name w:val="2 Alpha"/>
    <w:basedOn w:val="ListParagraph"/>
    <w:link w:val="2AlphaChar"/>
    <w:qFormat/>
    <w:rsid w:val="00E0586E"/>
    <w:pPr>
      <w:numPr>
        <w:ilvl w:val="1"/>
        <w:numId w:val="11"/>
      </w:numPr>
    </w:pPr>
  </w:style>
  <w:style w:type="character" w:customStyle="1" w:styleId="1NumBulChar">
    <w:name w:val="1 Num_Bul Char"/>
    <w:basedOn w:val="DefaultParagraphFont"/>
    <w:link w:val="1NumBul"/>
    <w:rsid w:val="00E0586E"/>
    <w:rPr>
      <w:rFonts w:ascii="Arial" w:hAnsi="Arial"/>
    </w:rPr>
  </w:style>
  <w:style w:type="paragraph" w:customStyle="1" w:styleId="3Roman">
    <w:name w:val="3 Roman"/>
    <w:basedOn w:val="ListParagraph"/>
    <w:link w:val="3RomanChar"/>
    <w:qFormat/>
    <w:rsid w:val="00E0586E"/>
    <w:pPr>
      <w:numPr>
        <w:ilvl w:val="2"/>
        <w:numId w:val="11"/>
      </w:numPr>
    </w:pPr>
  </w:style>
  <w:style w:type="character" w:customStyle="1" w:styleId="2AlphaChar">
    <w:name w:val="2 Alpha Char"/>
    <w:basedOn w:val="DefaultParagraphFont"/>
    <w:link w:val="2Alpha"/>
    <w:rsid w:val="00E0586E"/>
    <w:rPr>
      <w:rFonts w:ascii="Arial" w:hAnsi="Arial"/>
    </w:rPr>
  </w:style>
  <w:style w:type="character" w:customStyle="1" w:styleId="3RomanChar">
    <w:name w:val="3 Roman Char"/>
    <w:basedOn w:val="DefaultParagraphFont"/>
    <w:link w:val="3Roman"/>
    <w:rsid w:val="00E0586E"/>
    <w:rPr>
      <w:rFonts w:ascii="Arial" w:hAnsi="Arial"/>
    </w:rPr>
  </w:style>
  <w:style w:type="paragraph" w:customStyle="1" w:styleId="FigureTitle">
    <w:name w:val="Figure Title"/>
    <w:basedOn w:val="Normal"/>
    <w:link w:val="FigureTitleChar"/>
    <w:qFormat/>
    <w:rsid w:val="009547EE"/>
    <w:pPr>
      <w:spacing w:after="240"/>
      <w:jc w:val="center"/>
    </w:pPr>
    <w:rPr>
      <w:b/>
      <w:i/>
    </w:rPr>
  </w:style>
  <w:style w:type="character" w:customStyle="1" w:styleId="FigureTitleChar">
    <w:name w:val="Figure Title Char"/>
    <w:basedOn w:val="DefaultParagraphFont"/>
    <w:link w:val="FigureTitle"/>
    <w:rsid w:val="009547EE"/>
    <w:rPr>
      <w:rFonts w:ascii="Arial" w:hAnsi="Arial"/>
      <w:b/>
      <w:i/>
    </w:rPr>
  </w:style>
  <w:style w:type="character" w:customStyle="1" w:styleId="paragraph-bold">
    <w:name w:val="paragraph-bold"/>
    <w:basedOn w:val="DefaultParagraphFont"/>
    <w:rsid w:val="006A7A5A"/>
  </w:style>
  <w:style w:type="paragraph" w:styleId="EndnoteText">
    <w:name w:val="endnote text"/>
    <w:basedOn w:val="Normal"/>
    <w:link w:val="EndnoteTextChar"/>
    <w:uiPriority w:val="99"/>
    <w:semiHidden/>
    <w:unhideWhenUsed/>
    <w:locked/>
    <w:rsid w:val="006A7A5A"/>
  </w:style>
  <w:style w:type="character" w:customStyle="1" w:styleId="EndnoteTextChar">
    <w:name w:val="Endnote Text Char"/>
    <w:basedOn w:val="DefaultParagraphFont"/>
    <w:link w:val="EndnoteText"/>
    <w:uiPriority w:val="99"/>
    <w:semiHidden/>
    <w:rsid w:val="006A7A5A"/>
    <w:rPr>
      <w:rFonts w:ascii="Arial" w:hAnsi="Arial"/>
    </w:rPr>
  </w:style>
  <w:style w:type="table" w:customStyle="1" w:styleId="TableGrid3">
    <w:name w:val="Table Grid3"/>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7A5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A7A5A"/>
    <w:rPr>
      <w:rFonts w:ascii="Arial" w:hAnsi="Arial" w:cs="Arial"/>
      <w:sz w:val="24"/>
      <w:u w:val="single"/>
    </w:rPr>
  </w:style>
  <w:style w:type="character" w:customStyle="1" w:styleId="Heading4Char">
    <w:name w:val="Heading 4 Char"/>
    <w:basedOn w:val="DefaultParagraphFont"/>
    <w:link w:val="Heading4"/>
    <w:rsid w:val="006A7A5A"/>
    <w:rPr>
      <w:rFonts w:ascii="Arial" w:hAnsi="Arial"/>
      <w:bCs/>
      <w:sz w:val="24"/>
    </w:rPr>
  </w:style>
  <w:style w:type="character" w:customStyle="1" w:styleId="Heading5Char">
    <w:name w:val="Heading 5 Char"/>
    <w:basedOn w:val="DefaultParagraphFont"/>
    <w:link w:val="Heading5"/>
    <w:uiPriority w:val="99"/>
    <w:rsid w:val="006A7A5A"/>
    <w:rPr>
      <w:rFonts w:ascii="Arial" w:hAnsi="Arial"/>
      <w:b/>
      <w:bCs/>
      <w:i/>
      <w:iCs/>
      <w:sz w:val="26"/>
      <w:szCs w:val="26"/>
    </w:rPr>
  </w:style>
  <w:style w:type="character" w:customStyle="1" w:styleId="Heading6Char">
    <w:name w:val="Heading 6 Char"/>
    <w:basedOn w:val="DefaultParagraphFont"/>
    <w:link w:val="Heading6"/>
    <w:uiPriority w:val="99"/>
    <w:rsid w:val="006A7A5A"/>
    <w:rPr>
      <w:rFonts w:ascii="Arial" w:hAnsi="Arial"/>
      <w:b/>
      <w:sz w:val="16"/>
      <w:u w:val="single"/>
    </w:rPr>
  </w:style>
  <w:style w:type="character" w:customStyle="1" w:styleId="Heading7Char">
    <w:name w:val="Heading 7 Char"/>
    <w:basedOn w:val="DefaultParagraphFont"/>
    <w:link w:val="Heading7"/>
    <w:uiPriority w:val="99"/>
    <w:rsid w:val="006A7A5A"/>
    <w:rPr>
      <w:rFonts w:ascii="Arial" w:hAnsi="Arial"/>
      <w:sz w:val="24"/>
      <w:szCs w:val="24"/>
    </w:rPr>
  </w:style>
  <w:style w:type="character" w:customStyle="1" w:styleId="Heading8Char">
    <w:name w:val="Heading 8 Char"/>
    <w:basedOn w:val="DefaultParagraphFont"/>
    <w:link w:val="Heading8"/>
    <w:uiPriority w:val="99"/>
    <w:rsid w:val="006A7A5A"/>
    <w:rPr>
      <w:rFonts w:ascii="Arial" w:hAnsi="Arial"/>
      <w:i/>
      <w:iCs/>
      <w:sz w:val="24"/>
      <w:szCs w:val="24"/>
    </w:rPr>
  </w:style>
  <w:style w:type="character" w:customStyle="1" w:styleId="Heading9Char">
    <w:name w:val="Heading 9 Char"/>
    <w:basedOn w:val="DefaultParagraphFont"/>
    <w:link w:val="Heading9"/>
    <w:uiPriority w:val="99"/>
    <w:rsid w:val="006A7A5A"/>
    <w:rPr>
      <w:rFonts w:ascii="Arial" w:hAnsi="Arial"/>
      <w:sz w:val="36"/>
    </w:rPr>
  </w:style>
  <w:style w:type="character" w:customStyle="1" w:styleId="TitleChar">
    <w:name w:val="Title Char"/>
    <w:basedOn w:val="DefaultParagraphFont"/>
    <w:link w:val="Title"/>
    <w:uiPriority w:val="99"/>
    <w:rsid w:val="006A7A5A"/>
    <w:rPr>
      <w:rFonts w:ascii="Arial" w:hAnsi="Arial"/>
      <w:b/>
      <w:sz w:val="24"/>
    </w:rPr>
  </w:style>
  <w:style w:type="character" w:customStyle="1" w:styleId="BodyTextIndentChar">
    <w:name w:val="Body Text Indent Char"/>
    <w:basedOn w:val="DefaultParagraphFont"/>
    <w:link w:val="BodyTextIndent"/>
    <w:uiPriority w:val="99"/>
    <w:rsid w:val="006A7A5A"/>
    <w:rPr>
      <w:rFonts w:ascii="Arial" w:hAnsi="Arial"/>
    </w:rPr>
  </w:style>
  <w:style w:type="character" w:customStyle="1" w:styleId="BodyTextIndent2Char">
    <w:name w:val="Body Text Indent 2 Char"/>
    <w:basedOn w:val="DefaultParagraphFont"/>
    <w:link w:val="BodyTextIndent2"/>
    <w:uiPriority w:val="99"/>
    <w:rsid w:val="006A7A5A"/>
    <w:rPr>
      <w:rFonts w:ascii="Arial" w:hAnsi="Arial"/>
      <w:sz w:val="22"/>
    </w:rPr>
  </w:style>
  <w:style w:type="character" w:customStyle="1" w:styleId="FootnoteTextChar">
    <w:name w:val="Footnote Text Char"/>
    <w:basedOn w:val="DefaultParagraphFont"/>
    <w:link w:val="FootnoteText"/>
    <w:uiPriority w:val="99"/>
    <w:semiHidden/>
    <w:rsid w:val="006A7A5A"/>
    <w:rPr>
      <w:rFonts w:ascii="Arial" w:hAnsi="Arial"/>
    </w:rPr>
  </w:style>
  <w:style w:type="character" w:customStyle="1" w:styleId="DocumentMapChar">
    <w:name w:val="Document Map Char"/>
    <w:basedOn w:val="DefaultParagraphFont"/>
    <w:link w:val="DocumentMap"/>
    <w:uiPriority w:val="99"/>
    <w:semiHidden/>
    <w:rsid w:val="006A7A5A"/>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6A7A5A"/>
    <w:rPr>
      <w:rFonts w:ascii="Arial" w:hAnsi="Arial"/>
      <w:sz w:val="18"/>
      <w:lang w:val="en-GB"/>
    </w:rPr>
  </w:style>
  <w:style w:type="character" w:customStyle="1" w:styleId="BodyText2Char">
    <w:name w:val="Body Text 2 Char"/>
    <w:basedOn w:val="DefaultParagraphFont"/>
    <w:link w:val="BodyText2"/>
    <w:uiPriority w:val="99"/>
    <w:rsid w:val="006A7A5A"/>
    <w:rPr>
      <w:rFonts w:ascii="Arial" w:hAnsi="Arial"/>
      <w:color w:val="FF0000"/>
    </w:rPr>
  </w:style>
  <w:style w:type="character" w:customStyle="1" w:styleId="BodyText3Char">
    <w:name w:val="Body Text 3 Char"/>
    <w:basedOn w:val="DefaultParagraphFont"/>
    <w:link w:val="BodyText3"/>
    <w:uiPriority w:val="99"/>
    <w:rsid w:val="006A7A5A"/>
    <w:rPr>
      <w:rFonts w:ascii="Arial" w:hAnsi="Arial"/>
      <w:b/>
      <w:caps/>
      <w:sz w:val="18"/>
    </w:rPr>
  </w:style>
  <w:style w:type="character" w:customStyle="1" w:styleId="BalloonTextChar">
    <w:name w:val="Balloon Text Char"/>
    <w:basedOn w:val="DefaultParagraphFont"/>
    <w:link w:val="BalloonText"/>
    <w:uiPriority w:val="99"/>
    <w:semiHidden/>
    <w:rsid w:val="006A7A5A"/>
    <w:rPr>
      <w:rFonts w:ascii="Tahoma" w:hAnsi="Tahoma" w:cs="Tahoma"/>
      <w:sz w:val="16"/>
      <w:szCs w:val="16"/>
    </w:rPr>
  </w:style>
  <w:style w:type="character" w:customStyle="1" w:styleId="CommentTextChar">
    <w:name w:val="Comment Text Char"/>
    <w:basedOn w:val="DefaultParagraphFont"/>
    <w:link w:val="CommentText"/>
    <w:uiPriority w:val="99"/>
    <w:semiHidden/>
    <w:rsid w:val="006A7A5A"/>
    <w:rPr>
      <w:rFonts w:ascii="Arial" w:hAnsi="Arial"/>
    </w:rPr>
  </w:style>
  <w:style w:type="character" w:customStyle="1" w:styleId="CommentSubjectChar">
    <w:name w:val="Comment Subject Char"/>
    <w:basedOn w:val="CommentTextChar"/>
    <w:link w:val="CommentSubject"/>
    <w:uiPriority w:val="99"/>
    <w:semiHidden/>
    <w:rsid w:val="006A7A5A"/>
    <w:rPr>
      <w:rFonts w:ascii="Arial" w:hAnsi="Arial"/>
      <w:b/>
      <w:bCs/>
    </w:rPr>
  </w:style>
  <w:style w:type="paragraph" w:customStyle="1" w:styleId="BodyText11PtBoldUnderline">
    <w:name w:val="Body Text 11Pt Bold Underline"/>
    <w:basedOn w:val="BodyBold"/>
    <w:link w:val="BodyText11PtBoldUnderlineChar"/>
    <w:qFormat/>
    <w:rsid w:val="00EE178E"/>
    <w:rPr>
      <w:sz w:val="22"/>
      <w:szCs w:val="22"/>
      <w:u w:val="single"/>
      <w:shd w:val="clear" w:color="auto" w:fill="FCFCFC"/>
    </w:rPr>
  </w:style>
  <w:style w:type="character" w:customStyle="1" w:styleId="BodyText11PtBoldUnderlineChar">
    <w:name w:val="Body Text 11Pt Bold Underline Char"/>
    <w:basedOn w:val="BodyBoldChar"/>
    <w:link w:val="BodyText11PtBoldUnderline"/>
    <w:rsid w:val="00EE178E"/>
    <w:rPr>
      <w:rFonts w:ascii="Arial" w:hAnsi="Arial"/>
      <w:b/>
      <w:sz w:val="22"/>
      <w:szCs w:val="22"/>
      <w:u w:val="single"/>
    </w:rPr>
  </w:style>
  <w:style w:type="character" w:customStyle="1" w:styleId="Table-Bullet1Char">
    <w:name w:val="Table-Bullet1 Char"/>
    <w:basedOn w:val="DefaultParagraphFont"/>
    <w:link w:val="Table-Bullet1"/>
    <w:locked/>
    <w:rsid w:val="00CC3ACA"/>
    <w:rPr>
      <w:rFonts w:ascii="Arial" w:hAnsi="Arial" w:cs="Arial"/>
    </w:rPr>
  </w:style>
  <w:style w:type="paragraph" w:customStyle="1" w:styleId="Table-Bullet1">
    <w:name w:val="Table-Bullet1"/>
    <w:basedOn w:val="Bullet1"/>
    <w:link w:val="Table-Bullet1Char"/>
    <w:qFormat/>
    <w:rsid w:val="00CC3ACA"/>
    <w:pPr>
      <w:numPr>
        <w:numId w:val="2"/>
      </w:numPr>
      <w:ind w:left="421" w:hanging="267"/>
    </w:pPr>
    <w:rPr>
      <w:rFonts w:cs="Arial"/>
    </w:rPr>
  </w:style>
  <w:style w:type="character" w:customStyle="1" w:styleId="SampleNumBulletChar">
    <w:name w:val="Sample_Num_Bullet Char"/>
    <w:basedOn w:val="DefaultParagraphFont"/>
    <w:link w:val="SampleNumBullet"/>
    <w:locked/>
    <w:rsid w:val="00CC3ACA"/>
    <w:rPr>
      <w:rFonts w:ascii="Arial" w:hAnsi="Arial" w:cs="Arial"/>
      <w:b/>
      <w:bCs/>
      <w:sz w:val="22"/>
      <w:szCs w:val="22"/>
    </w:rPr>
  </w:style>
  <w:style w:type="paragraph" w:customStyle="1" w:styleId="SampleNumBullet">
    <w:name w:val="Sample_Num_Bullet"/>
    <w:basedOn w:val="ListParagraph"/>
    <w:link w:val="SampleNumBulletChar"/>
    <w:qFormat/>
    <w:rsid w:val="00CC3ACA"/>
    <w:pPr>
      <w:numPr>
        <w:numId w:val="33"/>
      </w:numPr>
      <w:spacing w:before="120"/>
      <w:ind w:left="274"/>
    </w:pPr>
    <w:rPr>
      <w:rFonts w:cs="Arial"/>
      <w:b/>
      <w:bCs/>
      <w:sz w:val="22"/>
      <w:szCs w:val="22"/>
    </w:rPr>
  </w:style>
  <w:style w:type="character" w:customStyle="1" w:styleId="TT8PtChar">
    <w:name w:val="TT 8Pt Char"/>
    <w:basedOn w:val="DefaultParagraphFont"/>
    <w:link w:val="TT8Pt"/>
    <w:locked/>
    <w:rsid w:val="00CC3ACA"/>
    <w:rPr>
      <w:rFonts w:ascii="Arial" w:hAnsi="Arial" w:cs="Arial"/>
      <w:color w:val="000000"/>
      <w:sz w:val="16"/>
      <w:szCs w:val="16"/>
    </w:rPr>
  </w:style>
  <w:style w:type="paragraph" w:customStyle="1" w:styleId="TT8Pt">
    <w:name w:val="TT 8Pt"/>
    <w:basedOn w:val="Normal"/>
    <w:link w:val="TT8PtChar"/>
    <w:qFormat/>
    <w:rsid w:val="00CC3ACA"/>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27169517">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8078063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0673634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238352">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429767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990586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0112613">
      <w:bodyDiv w:val="1"/>
      <w:marLeft w:val="0"/>
      <w:marRight w:val="0"/>
      <w:marTop w:val="0"/>
      <w:marBottom w:val="0"/>
      <w:divBdr>
        <w:top w:val="none" w:sz="0" w:space="0" w:color="auto"/>
        <w:left w:val="none" w:sz="0" w:space="0" w:color="auto"/>
        <w:bottom w:val="none" w:sz="0" w:space="0" w:color="auto"/>
        <w:right w:val="none" w:sz="0" w:space="0" w:color="auto"/>
      </w:divBdr>
      <w:divsChild>
        <w:div w:id="858857186">
          <w:marLeft w:val="360"/>
          <w:marRight w:val="0"/>
          <w:marTop w:val="100"/>
          <w:marBottom w:val="0"/>
          <w:divBdr>
            <w:top w:val="none" w:sz="0" w:space="0" w:color="auto"/>
            <w:left w:val="none" w:sz="0" w:space="0" w:color="auto"/>
            <w:bottom w:val="none" w:sz="0" w:space="0" w:color="auto"/>
            <w:right w:val="none" w:sz="0" w:space="0" w:color="auto"/>
          </w:divBdr>
        </w:div>
      </w:divsChild>
    </w:div>
    <w:div w:id="1412848121">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24436844">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339793">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8941483">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1852569">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C97EB6493C483486E9E28DCC7FABF3"/>
        <w:category>
          <w:name w:val="General"/>
          <w:gallery w:val="placeholder"/>
        </w:category>
        <w:types>
          <w:type w:val="bbPlcHdr"/>
        </w:types>
        <w:behaviors>
          <w:behavior w:val="content"/>
        </w:behaviors>
        <w:guid w:val="{55A873DA-7DAF-426A-B191-29FF1F0FCCE7}"/>
      </w:docPartPr>
      <w:docPartBody>
        <w:p w:rsidR="002C44A2" w:rsidRDefault="002C44A2" w:rsidP="002C44A2">
          <w:pPr>
            <w:pStyle w:val="82C97EB6493C483486E9E28DCC7FABF3"/>
          </w:pPr>
          <w:r w:rsidRPr="00D677D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3E"/>
    <w:rsid w:val="0000761D"/>
    <w:rsid w:val="00015380"/>
    <w:rsid w:val="000C4E4E"/>
    <w:rsid w:val="00133E7B"/>
    <w:rsid w:val="00172E94"/>
    <w:rsid w:val="001D7CAC"/>
    <w:rsid w:val="001E36CA"/>
    <w:rsid w:val="00226913"/>
    <w:rsid w:val="002443A3"/>
    <w:rsid w:val="00250F8B"/>
    <w:rsid w:val="00276A50"/>
    <w:rsid w:val="002A1AB6"/>
    <w:rsid w:val="002C0099"/>
    <w:rsid w:val="002C0E3A"/>
    <w:rsid w:val="002C1879"/>
    <w:rsid w:val="002C44A2"/>
    <w:rsid w:val="002F3F5B"/>
    <w:rsid w:val="00336310"/>
    <w:rsid w:val="00341518"/>
    <w:rsid w:val="0038694E"/>
    <w:rsid w:val="003C4361"/>
    <w:rsid w:val="003C757E"/>
    <w:rsid w:val="004A2181"/>
    <w:rsid w:val="004C272D"/>
    <w:rsid w:val="00594CCA"/>
    <w:rsid w:val="005A35B1"/>
    <w:rsid w:val="005A73CB"/>
    <w:rsid w:val="005C3C3E"/>
    <w:rsid w:val="005E3E7B"/>
    <w:rsid w:val="006236E6"/>
    <w:rsid w:val="0062536A"/>
    <w:rsid w:val="006703BD"/>
    <w:rsid w:val="00686399"/>
    <w:rsid w:val="0070336D"/>
    <w:rsid w:val="00705FAF"/>
    <w:rsid w:val="00707101"/>
    <w:rsid w:val="00740D53"/>
    <w:rsid w:val="00776DF8"/>
    <w:rsid w:val="0079652C"/>
    <w:rsid w:val="007B5373"/>
    <w:rsid w:val="007C150A"/>
    <w:rsid w:val="007E1003"/>
    <w:rsid w:val="00826D0B"/>
    <w:rsid w:val="008F591B"/>
    <w:rsid w:val="00984ECF"/>
    <w:rsid w:val="009E6560"/>
    <w:rsid w:val="00A2490D"/>
    <w:rsid w:val="00A26F8E"/>
    <w:rsid w:val="00A27BB0"/>
    <w:rsid w:val="00A42B7D"/>
    <w:rsid w:val="00A51F0D"/>
    <w:rsid w:val="00A91E28"/>
    <w:rsid w:val="00AA37D6"/>
    <w:rsid w:val="00AB7812"/>
    <w:rsid w:val="00AF0A79"/>
    <w:rsid w:val="00B16F4F"/>
    <w:rsid w:val="00B32236"/>
    <w:rsid w:val="00B42C41"/>
    <w:rsid w:val="00B90CAA"/>
    <w:rsid w:val="00BA32C9"/>
    <w:rsid w:val="00C04C8C"/>
    <w:rsid w:val="00C31050"/>
    <w:rsid w:val="00C63556"/>
    <w:rsid w:val="00C705B0"/>
    <w:rsid w:val="00C85450"/>
    <w:rsid w:val="00CA7A85"/>
    <w:rsid w:val="00CD6287"/>
    <w:rsid w:val="00D02FA1"/>
    <w:rsid w:val="00D12D85"/>
    <w:rsid w:val="00D52D5E"/>
    <w:rsid w:val="00D536B2"/>
    <w:rsid w:val="00E240C3"/>
    <w:rsid w:val="00E85072"/>
    <w:rsid w:val="00EB2237"/>
    <w:rsid w:val="00EB27C6"/>
    <w:rsid w:val="00EE468C"/>
    <w:rsid w:val="00EF7000"/>
    <w:rsid w:val="00F67F9E"/>
    <w:rsid w:val="00F8777B"/>
    <w:rsid w:val="00FB4BBD"/>
    <w:rsid w:val="00FF1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913"/>
    <w:rPr>
      <w:color w:val="808080"/>
    </w:rPr>
  </w:style>
  <w:style w:type="paragraph" w:customStyle="1" w:styleId="82C97EB6493C483486E9E28DCC7FABF3">
    <w:name w:val="82C97EB6493C483486E9E28DCC7FABF3"/>
    <w:rsid w:val="002C4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00A</Rev>
  </documentManagement>
</p:properties>
</file>

<file path=customXml/itemProps1.xml><?xml version="1.0" encoding="utf-8"?>
<ds:datastoreItem xmlns:ds="http://schemas.openxmlformats.org/officeDocument/2006/customXml" ds:itemID="{C236FC9B-2740-466F-8E33-63534C1C662D}">
  <ds:schemaRefs>
    <ds:schemaRef ds:uri="http://schemas.openxmlformats.org/officeDocument/2006/bibliography"/>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2</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Electrical Systems Maintenance Plan for                                               Parks &amp; Recreation</vt:lpstr>
    </vt:vector>
  </TitlesOfParts>
  <Company>Bechtel/EDS</Company>
  <LinksUpToDate>false</LinksUpToDate>
  <CharactersWithSpaces>709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Systems Maintenance Plan for Parks &amp; Recreation</dc:title>
  <dc:subject>EOM-ZM0-TP-000017 Rev 001</dc:subject>
  <dc:creator>Joel Reyes</dc:creator>
  <cp:keywords>ᅟ</cp:keywords>
  <cp:lastModifiedBy>Jancil Saldhana</cp:lastModifiedBy>
  <cp:revision>5</cp:revision>
  <cp:lastPrinted>2017-03-07T13:13:00Z</cp:lastPrinted>
  <dcterms:created xsi:type="dcterms:W3CDTF">2020-01-26T06:22:00Z</dcterms:created>
  <dcterms:modified xsi:type="dcterms:W3CDTF">2021-08-18T06:34:00Z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